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BC" w:rsidRPr="00960715" w:rsidRDefault="00E607BC" w:rsidP="00E607BC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E607BC" w:rsidRPr="00960715" w:rsidRDefault="00E607BC" w:rsidP="00E607BC">
      <w:pPr>
        <w:spacing w:before="60"/>
        <w:jc w:val="center"/>
        <w:rPr>
          <w:b/>
          <w:sz w:val="28"/>
          <w:szCs w:val="28"/>
        </w:rPr>
      </w:pPr>
    </w:p>
    <w:p w:rsidR="00E607BC" w:rsidRPr="00960715" w:rsidRDefault="00E607BC" w:rsidP="00E607BC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607BC" w:rsidRPr="00960715" w:rsidRDefault="00E607BC" w:rsidP="00E607BC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E607BC" w:rsidRPr="00960715" w:rsidRDefault="00E607BC" w:rsidP="00E607B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607BC" w:rsidRPr="00960715" w:rsidTr="00E607BC">
        <w:trPr>
          <w:trHeight w:val="620"/>
        </w:trPr>
        <w:tc>
          <w:tcPr>
            <w:tcW w:w="3622" w:type="dxa"/>
          </w:tcPr>
          <w:p w:rsidR="00E607BC" w:rsidRPr="00960715" w:rsidRDefault="00E607BC" w:rsidP="00220FD9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20FD9">
              <w:rPr>
                <w:sz w:val="28"/>
                <w:szCs w:val="28"/>
                <w:u w:val="single"/>
              </w:rPr>
              <w:t>18</w:t>
            </w:r>
            <w:r w:rsidRPr="00960715">
              <w:rPr>
                <w:sz w:val="28"/>
                <w:szCs w:val="28"/>
              </w:rPr>
              <w:t xml:space="preserve"> </w:t>
            </w:r>
            <w:r w:rsidR="00220FD9">
              <w:rPr>
                <w:sz w:val="28"/>
                <w:szCs w:val="28"/>
                <w:u w:val="single"/>
              </w:rPr>
              <w:t xml:space="preserve">лютого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E607BC" w:rsidRPr="00960715" w:rsidRDefault="00E607BC" w:rsidP="00E607B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E607BC" w:rsidRPr="00B11D9C" w:rsidRDefault="00E607BC" w:rsidP="00220FD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220FD9">
              <w:rPr>
                <w:sz w:val="28"/>
                <w:szCs w:val="28"/>
                <w:u w:val="single"/>
              </w:rPr>
              <w:t>33</w:t>
            </w:r>
          </w:p>
        </w:tc>
      </w:tr>
    </w:tbl>
    <w:p w:rsidR="00E607BC" w:rsidRPr="00960715" w:rsidRDefault="00E607BC" w:rsidP="00E607BC">
      <w:pPr>
        <w:rPr>
          <w:sz w:val="28"/>
          <w:szCs w:val="28"/>
        </w:rPr>
      </w:pPr>
    </w:p>
    <w:p w:rsidR="00E607BC" w:rsidRPr="00960715" w:rsidRDefault="00E607BC" w:rsidP="00E607BC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E607BC" w:rsidRPr="00960715" w:rsidRDefault="00E607BC" w:rsidP="00E607BC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E607BC" w:rsidRPr="00960715" w:rsidRDefault="00E607BC" w:rsidP="00E607BC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7BC" w:rsidRPr="00960715" w:rsidRDefault="00E607BC" w:rsidP="00E607BC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E607BC" w:rsidRPr="00960715" w:rsidRDefault="00E607BC" w:rsidP="00E607BC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607BC" w:rsidRPr="00960715" w:rsidRDefault="00E607BC" w:rsidP="00E607BC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07BC" w:rsidRPr="00960715" w:rsidRDefault="00E607BC" w:rsidP="00E607BC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E607BC" w:rsidRPr="00960715" w:rsidRDefault="00E607BC" w:rsidP="00E607B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Поточний ремонт укриття </w:t>
      </w:r>
      <w:proofErr w:type="spellStart"/>
      <w:r>
        <w:rPr>
          <w:sz w:val="28"/>
          <w:szCs w:val="28"/>
        </w:rPr>
        <w:t>Блистівського</w:t>
      </w:r>
      <w:proofErr w:type="spellEnd"/>
      <w:r>
        <w:rPr>
          <w:sz w:val="28"/>
          <w:szCs w:val="28"/>
        </w:rPr>
        <w:t xml:space="preserve"> навчально-виховного комплексу Новгород-Сіверської міської ради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Шевченка,54, с. </w:t>
      </w:r>
      <w:proofErr w:type="spellStart"/>
      <w:r>
        <w:rPr>
          <w:sz w:val="28"/>
          <w:szCs w:val="28"/>
        </w:rPr>
        <w:t>Блистова</w:t>
      </w:r>
      <w:proofErr w:type="spellEnd"/>
      <w:r>
        <w:rPr>
          <w:sz w:val="28"/>
          <w:szCs w:val="28"/>
        </w:rPr>
        <w:t>, Новгород-Сіверський район, Чернігівська область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07BC" w:rsidRPr="00960715" w:rsidRDefault="00E607BC" w:rsidP="00E607BC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E607BC" w:rsidRPr="00960715" w:rsidRDefault="00E607BC" w:rsidP="00E607BC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E607BC" w:rsidRPr="00960715" w:rsidRDefault="00E607BC" w:rsidP="00E607BC">
      <w:pPr>
        <w:spacing w:before="60"/>
        <w:jc w:val="both"/>
        <w:rPr>
          <w:sz w:val="28"/>
          <w:szCs w:val="28"/>
        </w:rPr>
      </w:pPr>
    </w:p>
    <w:p w:rsidR="00E607BC" w:rsidRPr="00960715" w:rsidRDefault="00E607BC" w:rsidP="00E607BC">
      <w:pPr>
        <w:spacing w:before="60"/>
        <w:jc w:val="both"/>
        <w:rPr>
          <w:sz w:val="28"/>
          <w:szCs w:val="28"/>
        </w:rPr>
      </w:pPr>
    </w:p>
    <w:p w:rsidR="00E607BC" w:rsidRPr="00960715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E607BC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607BC" w:rsidRDefault="00E607BC" w:rsidP="00E607BC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607BC" w:rsidRDefault="00E607BC" w:rsidP="00E607BC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607BC" w:rsidRDefault="00E607BC" w:rsidP="00E607BC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607BC" w:rsidRDefault="00E607BC" w:rsidP="00E607BC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E607BC" w:rsidRDefault="00E607BC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607BC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607B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B11D9C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373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19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lastRenderedPageBreak/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607BC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607B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B11D9C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 w:rsidRPr="00DC30C1">
              <w:rPr>
                <w:sz w:val="28"/>
                <w:szCs w:val="28"/>
                <w:u w:val="single"/>
              </w:rPr>
              <w:t>372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18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lastRenderedPageBreak/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607BC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 xml:space="preserve">грудня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607B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851D45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376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22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  <w:r w:rsidRPr="001B5AF0">
        <w:rPr>
          <w:sz w:val="28"/>
          <w:szCs w:val="28"/>
        </w:rPr>
        <w:t>Подання:</w:t>
      </w:r>
    </w:p>
    <w:p w:rsidR="000C5CAA" w:rsidRPr="001B5AF0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відділу забезпечення </w:t>
      </w:r>
    </w:p>
    <w:p w:rsidR="000C5CAA" w:rsidRPr="001B5AF0" w:rsidRDefault="000C5CAA" w:rsidP="000C5CAA">
      <w:pPr>
        <w:tabs>
          <w:tab w:val="left" w:pos="6521"/>
          <w:tab w:val="left" w:pos="6663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>будівництва технічною документацією</w:t>
      </w:r>
      <w:r w:rsidRPr="001B5AF0">
        <w:rPr>
          <w:rFonts w:ascii="Calibri" w:hAnsi="Calibri"/>
          <w:sz w:val="28"/>
          <w:szCs w:val="28"/>
        </w:rPr>
        <w:tab/>
      </w:r>
      <w:r w:rsidRPr="001B5AF0">
        <w:rPr>
          <w:sz w:val="28"/>
          <w:szCs w:val="28"/>
        </w:rPr>
        <w:t xml:space="preserve">Тетяна БАГЛАЙ  </w:t>
      </w:r>
    </w:p>
    <w:p w:rsidR="000C5CAA" w:rsidRPr="001B5AF0" w:rsidRDefault="000C5CAA" w:rsidP="000C5CAA">
      <w:pPr>
        <w:tabs>
          <w:tab w:val="left" w:pos="6521"/>
          <w:tab w:val="left" w:pos="7125"/>
          <w:tab w:val="left" w:pos="7371"/>
        </w:tabs>
        <w:rPr>
          <w:i/>
          <w:sz w:val="28"/>
          <w:szCs w:val="28"/>
        </w:rPr>
      </w:pPr>
      <w:r w:rsidRPr="001B5AF0">
        <w:rPr>
          <w:i/>
          <w:sz w:val="28"/>
          <w:szCs w:val="28"/>
        </w:rPr>
        <w:tab/>
      </w:r>
    </w:p>
    <w:p w:rsidR="000C5CAA" w:rsidRPr="001B5AF0" w:rsidRDefault="000C5CAA" w:rsidP="000C5CAA">
      <w:pPr>
        <w:tabs>
          <w:tab w:val="left" w:pos="2460"/>
          <w:tab w:val="left" w:pos="6521"/>
        </w:tabs>
        <w:rPr>
          <w:sz w:val="28"/>
          <w:szCs w:val="28"/>
        </w:rPr>
      </w:pPr>
      <w:r w:rsidRPr="001B5AF0">
        <w:rPr>
          <w:sz w:val="28"/>
          <w:szCs w:val="28"/>
        </w:rPr>
        <w:tab/>
      </w:r>
    </w:p>
    <w:p w:rsidR="000C5CAA" w:rsidRPr="001B5AF0" w:rsidRDefault="000C5CAA" w:rsidP="000C5CAA">
      <w:pPr>
        <w:tabs>
          <w:tab w:val="left" w:pos="6521"/>
          <w:tab w:val="left" w:pos="7125"/>
          <w:tab w:val="left" w:pos="7371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Погоджено: </w:t>
      </w:r>
    </w:p>
    <w:p w:rsidR="000C5CAA" w:rsidRPr="001B5AF0" w:rsidRDefault="000C5CAA" w:rsidP="000C5CAA">
      <w:pPr>
        <w:tabs>
          <w:tab w:val="left" w:pos="6521"/>
          <w:tab w:val="left" w:pos="7230"/>
          <w:tab w:val="left" w:pos="7655"/>
        </w:tabs>
        <w:rPr>
          <w:i/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Управління – </w:t>
      </w:r>
    </w:p>
    <w:p w:rsidR="000C5CAA" w:rsidRPr="001B5AF0" w:rsidRDefault="000C5CAA" w:rsidP="000C5CAA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 відділу економічного </w:t>
      </w:r>
    </w:p>
    <w:p w:rsidR="000C5CAA" w:rsidRPr="001B5AF0" w:rsidRDefault="000C5CAA" w:rsidP="000C5CAA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>аналізу та договорів</w:t>
      </w:r>
      <w:r w:rsidRPr="001B5AF0">
        <w:rPr>
          <w:sz w:val="28"/>
          <w:szCs w:val="28"/>
        </w:rPr>
        <w:tab/>
        <w:t>Наталія  КОВАЛЬЧУК</w:t>
      </w:r>
    </w:p>
    <w:p w:rsidR="000C5CAA" w:rsidRPr="001B5AF0" w:rsidRDefault="000C5CAA" w:rsidP="000C5CAA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відділу організації </w:t>
      </w:r>
      <w:r w:rsidRPr="001B5AF0">
        <w:rPr>
          <w:sz w:val="28"/>
          <w:szCs w:val="28"/>
        </w:rPr>
        <w:br/>
        <w:t>будівництва та технічного нагляду</w:t>
      </w:r>
      <w:r w:rsidRPr="001B5AF0">
        <w:rPr>
          <w:sz w:val="28"/>
          <w:szCs w:val="28"/>
        </w:rPr>
        <w:tab/>
        <w:t>Олексій ТЕСТОВ</w:t>
      </w:r>
    </w:p>
    <w:p w:rsidR="000C5CAA" w:rsidRPr="001B5AF0" w:rsidRDefault="000C5CAA" w:rsidP="000C5CAA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B5AF0">
        <w:rPr>
          <w:sz w:val="28"/>
          <w:szCs w:val="28"/>
        </w:rPr>
        <w:t xml:space="preserve"> відділу організації </w:t>
      </w:r>
    </w:p>
    <w:p w:rsidR="000C5CAA" w:rsidRPr="001B5AF0" w:rsidRDefault="000C5CAA" w:rsidP="000C5CAA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>діловодства та контролю</w:t>
      </w:r>
      <w:r w:rsidRPr="001B5AF0">
        <w:rPr>
          <w:sz w:val="28"/>
          <w:szCs w:val="28"/>
        </w:rPr>
        <w:tab/>
        <w:t>Анастасія РУДНИК</w:t>
      </w:r>
    </w:p>
    <w:p w:rsidR="000C5CAA" w:rsidRDefault="000C5CAA" w:rsidP="000C5CAA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B5AF0">
        <w:rPr>
          <w:sz w:val="28"/>
          <w:szCs w:val="28"/>
        </w:rPr>
        <w:t xml:space="preserve"> відділу юридичного </w:t>
      </w:r>
    </w:p>
    <w:p w:rsidR="000C5CAA" w:rsidRPr="001B5AF0" w:rsidRDefault="000C5CAA" w:rsidP="000C5CAA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забезпечення</w:t>
      </w:r>
      <w:r w:rsidRPr="001B5AF0">
        <w:rPr>
          <w:sz w:val="28"/>
          <w:szCs w:val="28"/>
        </w:rPr>
        <w:tab/>
        <w:t xml:space="preserve">Юлія </w:t>
      </w:r>
      <w:r>
        <w:rPr>
          <w:sz w:val="28"/>
          <w:szCs w:val="28"/>
        </w:rPr>
        <w:t>ЛОПАТА</w:t>
      </w:r>
    </w:p>
    <w:p w:rsidR="000C5CAA" w:rsidRPr="001B5AF0" w:rsidRDefault="000C5CAA" w:rsidP="000C5CAA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з питань </w:t>
      </w:r>
    </w:p>
    <w:p w:rsidR="000C5CAA" w:rsidRPr="001B5AF0" w:rsidRDefault="000C5CAA" w:rsidP="000C5CAA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запобігання та виявлення корупції</w:t>
      </w:r>
      <w:r w:rsidRPr="001B5AF0">
        <w:rPr>
          <w:sz w:val="28"/>
          <w:szCs w:val="28"/>
        </w:rPr>
        <w:tab/>
        <w:t>Ірина ВАСИЛЬЧЕНКО</w:t>
      </w:r>
    </w:p>
    <w:p w:rsidR="000C5CAA" w:rsidRPr="001B5AF0" w:rsidRDefault="000C5CAA" w:rsidP="000C5CAA">
      <w:pPr>
        <w:tabs>
          <w:tab w:val="left" w:pos="6663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6663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7230"/>
          <w:tab w:val="left" w:pos="7655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7125"/>
        </w:tabs>
        <w:rPr>
          <w:sz w:val="28"/>
          <w:szCs w:val="28"/>
        </w:rPr>
      </w:pPr>
    </w:p>
    <w:p w:rsidR="000C5CAA" w:rsidRPr="001B5AF0" w:rsidRDefault="000C5CAA" w:rsidP="000C5CAA">
      <w:pPr>
        <w:rPr>
          <w:sz w:val="28"/>
          <w:szCs w:val="28"/>
        </w:rPr>
      </w:pPr>
      <w:r w:rsidRPr="001B5AF0">
        <w:rPr>
          <w:sz w:val="28"/>
          <w:szCs w:val="28"/>
        </w:rPr>
        <w:t>Ознайомлений:</w:t>
      </w:r>
    </w:p>
    <w:p w:rsidR="000C5CAA" w:rsidRPr="001B5AF0" w:rsidRDefault="000C5CAA" w:rsidP="000C5CAA">
      <w:pPr>
        <w:tabs>
          <w:tab w:val="left" w:pos="2268"/>
        </w:tabs>
        <w:rPr>
          <w:sz w:val="28"/>
          <w:szCs w:val="28"/>
        </w:rPr>
      </w:pPr>
    </w:p>
    <w:p w:rsidR="000C5CAA" w:rsidRPr="001B5AF0" w:rsidRDefault="000C5CAA" w:rsidP="000C5CAA">
      <w:pPr>
        <w:tabs>
          <w:tab w:val="left" w:pos="2268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Анатолій СИМОНЕНКО</w:t>
      </w: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lastRenderedPageBreak/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607BC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607B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851D45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375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21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607BC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607B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851D45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374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20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E13CAD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13CAD" w:rsidRDefault="00E13CAD" w:rsidP="00E13CAD">
      <w:pPr>
        <w:spacing w:before="60"/>
        <w:jc w:val="center"/>
        <w:rPr>
          <w:b/>
          <w:sz w:val="28"/>
          <w:szCs w:val="28"/>
        </w:rPr>
      </w:pPr>
    </w:p>
    <w:p w:rsidR="00E13CAD" w:rsidRDefault="00E13CAD" w:rsidP="00E13CA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13CAD" w:rsidRDefault="00E13CAD" w:rsidP="00E13CA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13CAD" w:rsidTr="00E607BC">
        <w:trPr>
          <w:trHeight w:val="620"/>
        </w:trPr>
        <w:tc>
          <w:tcPr>
            <w:tcW w:w="3622" w:type="dxa"/>
            <w:hideMark/>
          </w:tcPr>
          <w:p w:rsidR="00E13CAD" w:rsidRDefault="00E13CAD" w:rsidP="00DC30C1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  <w:lang w:eastAsia="uk-UA"/>
              </w:rPr>
              <w:t>10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DC30C1">
              <w:rPr>
                <w:sz w:val="28"/>
                <w:szCs w:val="28"/>
                <w:u w:val="single"/>
                <w:lang w:eastAsia="uk-UA"/>
              </w:rPr>
              <w:t>грудня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13CAD" w:rsidRDefault="00E13CAD" w:rsidP="00E607B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13CAD" w:rsidRPr="00E13CAD" w:rsidRDefault="00E13CAD" w:rsidP="00DC30C1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DC30C1">
              <w:rPr>
                <w:sz w:val="28"/>
                <w:szCs w:val="28"/>
                <w:u w:val="single"/>
                <w:lang w:eastAsia="uk-UA"/>
              </w:rPr>
              <w:t>371</w:t>
            </w:r>
          </w:p>
        </w:tc>
      </w:tr>
    </w:tbl>
    <w:p w:rsidR="00E13CAD" w:rsidRDefault="00E13CAD" w:rsidP="00E13CAD">
      <w:pPr>
        <w:rPr>
          <w:sz w:val="28"/>
          <w:szCs w:val="28"/>
        </w:rPr>
      </w:pPr>
    </w:p>
    <w:p w:rsidR="00E13CAD" w:rsidRPr="000E25C0" w:rsidRDefault="00E13CAD" w:rsidP="00E13CA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13CAD" w:rsidRPr="000E25C0" w:rsidRDefault="00E13CAD" w:rsidP="00E13CA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13CAD" w:rsidRPr="000E25C0" w:rsidRDefault="00E13CAD" w:rsidP="00E13CA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08.11.2024 № 265</w:t>
      </w:r>
    </w:p>
    <w:p w:rsidR="00E13CAD" w:rsidRDefault="00E13CAD" w:rsidP="00E13CA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CAD" w:rsidRDefault="00E13CAD" w:rsidP="00E13CA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13CAD" w:rsidRDefault="00E13CAD" w:rsidP="00E13CA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13CAD" w:rsidRDefault="00E13CAD" w:rsidP="00E13CA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CAD" w:rsidRDefault="00E13CAD" w:rsidP="00E13CA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08.11.2024              № 265 «Про закріплення спеціаліста по технагляду», виклавши пункт 1 в новій редакції:</w:t>
      </w:r>
    </w:p>
    <w:p w:rsidR="00E13CAD" w:rsidRPr="00960715" w:rsidRDefault="00E13CAD" w:rsidP="00E13CA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E13CAD" w:rsidRPr="000E25C0" w:rsidRDefault="00E13CAD" w:rsidP="00E13CAD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>«Будівництво навчально-випробувального центру ЗСУ».</w:t>
      </w:r>
    </w:p>
    <w:p w:rsidR="00E13CAD" w:rsidRDefault="00E13CAD" w:rsidP="00E13CA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 xml:space="preserve">Кваліфікаційний сертифікат інженера технічного нагляду, виданий Архітектурно-будівельною атестаційною комісією інженерів технічного нагляду від  </w:t>
      </w:r>
      <w:r>
        <w:rPr>
          <w:rFonts w:ascii="Times New Roman" w:hAnsi="Times New Roman"/>
          <w:sz w:val="28"/>
          <w:szCs w:val="28"/>
          <w:lang w:val="uk-UA"/>
        </w:rPr>
        <w:t>24 грудня 2014 року  АТ №002972».</w:t>
      </w:r>
    </w:p>
    <w:p w:rsidR="00E13CAD" w:rsidRDefault="00E13CAD" w:rsidP="00E13CAD">
      <w:pPr>
        <w:spacing w:before="60"/>
        <w:jc w:val="both"/>
        <w:rPr>
          <w:sz w:val="28"/>
          <w:szCs w:val="28"/>
        </w:rPr>
      </w:pPr>
    </w:p>
    <w:p w:rsidR="00E13CAD" w:rsidRDefault="00E13CAD" w:rsidP="00E13CAD">
      <w:pPr>
        <w:spacing w:before="60"/>
        <w:jc w:val="both"/>
        <w:rPr>
          <w:sz w:val="28"/>
          <w:szCs w:val="28"/>
        </w:rPr>
      </w:pPr>
    </w:p>
    <w:p w:rsidR="00E13CAD" w:rsidRDefault="00E13CAD" w:rsidP="00E13CAD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13CAD" w:rsidRDefault="00E13CAD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Pr="001B5AF0" w:rsidRDefault="00E13CAD" w:rsidP="00E13CAD">
      <w:pPr>
        <w:tabs>
          <w:tab w:val="left" w:pos="2268"/>
        </w:tabs>
        <w:rPr>
          <w:sz w:val="28"/>
          <w:szCs w:val="28"/>
        </w:rPr>
      </w:pPr>
    </w:p>
    <w:p w:rsidR="00E13CAD" w:rsidRDefault="00E13CAD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P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P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E13CAD" w:rsidRPr="00E13CAD" w:rsidRDefault="00E13CAD" w:rsidP="006769F2">
      <w:pPr>
        <w:spacing w:before="60"/>
        <w:jc w:val="center"/>
        <w:rPr>
          <w:b/>
          <w:sz w:val="24"/>
          <w:szCs w:val="24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6769F2" w:rsidRDefault="006769F2" w:rsidP="006769F2">
      <w:pPr>
        <w:spacing w:before="60"/>
        <w:jc w:val="center"/>
        <w:rPr>
          <w:b/>
          <w:sz w:val="28"/>
          <w:szCs w:val="28"/>
        </w:rPr>
      </w:pPr>
    </w:p>
    <w:p w:rsidR="006769F2" w:rsidRDefault="006769F2" w:rsidP="006769F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769F2" w:rsidRDefault="006769F2" w:rsidP="006769F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6769F2" w:rsidRDefault="006769F2" w:rsidP="006769F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769F2" w:rsidTr="00E607BC">
        <w:trPr>
          <w:trHeight w:val="620"/>
        </w:trPr>
        <w:tc>
          <w:tcPr>
            <w:tcW w:w="3622" w:type="dxa"/>
            <w:hideMark/>
          </w:tcPr>
          <w:p w:rsidR="006769F2" w:rsidRDefault="006769F2" w:rsidP="00600494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600494">
              <w:rPr>
                <w:sz w:val="28"/>
                <w:szCs w:val="28"/>
                <w:u w:val="single"/>
                <w:lang w:eastAsia="uk-UA"/>
              </w:rPr>
              <w:t>21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00494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6769F2" w:rsidRDefault="006769F2" w:rsidP="00E607B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6769F2" w:rsidRPr="000E25C0" w:rsidRDefault="006769F2" w:rsidP="00600494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600494">
              <w:rPr>
                <w:sz w:val="28"/>
                <w:szCs w:val="28"/>
                <w:u w:val="single"/>
                <w:lang w:eastAsia="uk-UA"/>
              </w:rPr>
              <w:t>317</w:t>
            </w:r>
          </w:p>
        </w:tc>
      </w:tr>
    </w:tbl>
    <w:p w:rsidR="006769F2" w:rsidRDefault="006769F2" w:rsidP="006769F2">
      <w:pPr>
        <w:rPr>
          <w:sz w:val="28"/>
          <w:szCs w:val="28"/>
        </w:rPr>
      </w:pPr>
    </w:p>
    <w:p w:rsidR="006769F2" w:rsidRPr="000E25C0" w:rsidRDefault="006769F2" w:rsidP="006769F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6769F2" w:rsidRPr="000E25C0" w:rsidRDefault="006769F2" w:rsidP="006769F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6769F2" w:rsidRPr="000E25C0" w:rsidRDefault="006769F2" w:rsidP="006769F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18.01.2024 № 6</w:t>
      </w:r>
    </w:p>
    <w:p w:rsidR="006769F2" w:rsidRDefault="006769F2" w:rsidP="006769F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69F2" w:rsidRDefault="006769F2" w:rsidP="006769F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6769F2" w:rsidRDefault="006769F2" w:rsidP="006769F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769F2" w:rsidRDefault="006769F2" w:rsidP="006769F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69F2" w:rsidRDefault="006769F2" w:rsidP="006769F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18.01.2024              № 6 «Про закріплення спеціаліста по технагляду», виклавши пункт 1 в новій редакції:</w:t>
      </w:r>
    </w:p>
    <w:p w:rsidR="006769F2" w:rsidRDefault="006769F2" w:rsidP="006769F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6769F2" w:rsidRPr="000E25C0" w:rsidRDefault="006769F2" w:rsidP="006769F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«Капітальний ремонт будівель Чернігівського ліцею з посиленою військово-фізичною підготовкою (літери А2-1, А1-1 технічного паспорту БТІ)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Стрілецька буд. 1 у м. Чернігів».</w:t>
      </w:r>
    </w:p>
    <w:p w:rsidR="006769F2" w:rsidRDefault="006769F2" w:rsidP="006769F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6769F2" w:rsidRDefault="006769F2" w:rsidP="006769F2">
      <w:pPr>
        <w:spacing w:before="60"/>
        <w:jc w:val="both"/>
        <w:rPr>
          <w:sz w:val="28"/>
          <w:szCs w:val="28"/>
        </w:rPr>
      </w:pPr>
    </w:p>
    <w:p w:rsidR="006769F2" w:rsidRDefault="006769F2" w:rsidP="006769F2">
      <w:pPr>
        <w:spacing w:before="60"/>
        <w:jc w:val="both"/>
        <w:rPr>
          <w:sz w:val="28"/>
          <w:szCs w:val="28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6769F2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6769F2" w:rsidRDefault="006769F2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007389" w:rsidRDefault="00007389" w:rsidP="00007389">
      <w:pPr>
        <w:spacing w:before="60"/>
        <w:jc w:val="center"/>
        <w:rPr>
          <w:b/>
          <w:sz w:val="28"/>
          <w:szCs w:val="28"/>
        </w:rPr>
      </w:pPr>
    </w:p>
    <w:p w:rsidR="00007389" w:rsidRDefault="00007389" w:rsidP="0000738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07389" w:rsidRDefault="00007389" w:rsidP="0000738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07389" w:rsidTr="0034093D">
        <w:trPr>
          <w:trHeight w:val="620"/>
        </w:trPr>
        <w:tc>
          <w:tcPr>
            <w:tcW w:w="3622" w:type="dxa"/>
            <w:hideMark/>
          </w:tcPr>
          <w:p w:rsidR="00007389" w:rsidRDefault="00007389" w:rsidP="00B117BE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B117BE">
              <w:rPr>
                <w:sz w:val="28"/>
                <w:szCs w:val="28"/>
                <w:u w:val="single"/>
                <w:lang w:eastAsia="uk-UA"/>
              </w:rPr>
              <w:t>19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B117BE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007389" w:rsidRDefault="00007389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007389" w:rsidRPr="000E25C0" w:rsidRDefault="00007389" w:rsidP="00B117BE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B117BE">
              <w:rPr>
                <w:sz w:val="28"/>
                <w:szCs w:val="28"/>
                <w:u w:val="single"/>
                <w:lang w:eastAsia="uk-UA"/>
              </w:rPr>
              <w:t>316</w:t>
            </w:r>
          </w:p>
        </w:tc>
      </w:tr>
    </w:tbl>
    <w:p w:rsidR="00007389" w:rsidRDefault="00007389" w:rsidP="00007389">
      <w:pPr>
        <w:rPr>
          <w:sz w:val="28"/>
          <w:szCs w:val="28"/>
        </w:rPr>
      </w:pPr>
    </w:p>
    <w:p w:rsidR="00007389" w:rsidRPr="000E25C0" w:rsidRDefault="00007389" w:rsidP="0000738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007389" w:rsidRPr="000E25C0" w:rsidRDefault="00007389" w:rsidP="0000738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начальника Управління</w:t>
      </w:r>
    </w:p>
    <w:p w:rsidR="00007389" w:rsidRPr="000E25C0" w:rsidRDefault="00007389" w:rsidP="0000738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03.11.2023 № 185</w:t>
      </w:r>
    </w:p>
    <w:p w:rsidR="00007389" w:rsidRDefault="00007389" w:rsidP="0000738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389" w:rsidRDefault="00007389" w:rsidP="0000738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007389" w:rsidRDefault="00007389" w:rsidP="0000738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07389" w:rsidRDefault="00007389" w:rsidP="0000738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389" w:rsidRDefault="00007389" w:rsidP="0000738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03.11.2023             № 185 «Про закріплення спеціаліста по технагляду», виклавши пункт 1 в новій редакції:</w:t>
      </w:r>
    </w:p>
    <w:p w:rsidR="00007389" w:rsidRDefault="00007389" w:rsidP="0000738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007389" w:rsidRPr="000E25C0" w:rsidRDefault="00007389" w:rsidP="00007389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«Капітальний ремонт внутрішньої системи електропостачання та приміщень Чернігівського центру соціально-психологічної реабілітації дітей служби у справах дітей Чернігівської ОДА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Толстого, 110-а,     м. Чернігів».</w:t>
      </w:r>
    </w:p>
    <w:p w:rsidR="00007389" w:rsidRDefault="00007389" w:rsidP="0000738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007389" w:rsidRDefault="00007389" w:rsidP="00007389">
      <w:pPr>
        <w:spacing w:before="60"/>
        <w:jc w:val="both"/>
        <w:rPr>
          <w:sz w:val="28"/>
          <w:szCs w:val="28"/>
        </w:rPr>
      </w:pPr>
    </w:p>
    <w:p w:rsidR="00007389" w:rsidRDefault="00007389" w:rsidP="00007389">
      <w:pPr>
        <w:spacing w:before="60"/>
        <w:jc w:val="both"/>
        <w:rPr>
          <w:sz w:val="28"/>
          <w:szCs w:val="28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554779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554779" w:rsidRDefault="00554779" w:rsidP="00554779">
      <w:pPr>
        <w:spacing w:before="60"/>
        <w:jc w:val="center"/>
        <w:rPr>
          <w:b/>
          <w:sz w:val="28"/>
          <w:szCs w:val="28"/>
        </w:rPr>
      </w:pPr>
    </w:p>
    <w:p w:rsidR="00554779" w:rsidRDefault="00554779" w:rsidP="0055477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54779" w:rsidRDefault="00554779" w:rsidP="0055477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54779" w:rsidTr="0034093D">
        <w:trPr>
          <w:trHeight w:val="620"/>
        </w:trPr>
        <w:tc>
          <w:tcPr>
            <w:tcW w:w="3622" w:type="dxa"/>
            <w:hideMark/>
          </w:tcPr>
          <w:p w:rsidR="00554779" w:rsidRDefault="00554779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15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554779" w:rsidRDefault="00554779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554779" w:rsidRPr="000E25C0" w:rsidRDefault="00554779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309</w:t>
            </w:r>
          </w:p>
        </w:tc>
      </w:tr>
    </w:tbl>
    <w:p w:rsidR="00554779" w:rsidRDefault="00554779" w:rsidP="00554779">
      <w:pPr>
        <w:rPr>
          <w:sz w:val="28"/>
          <w:szCs w:val="28"/>
        </w:rPr>
      </w:pPr>
    </w:p>
    <w:p w:rsidR="00554779" w:rsidRPr="000E25C0" w:rsidRDefault="00554779" w:rsidP="0055477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554779" w:rsidRPr="000E25C0" w:rsidRDefault="00554779" w:rsidP="0055477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554779" w:rsidRPr="000E25C0" w:rsidRDefault="00554779" w:rsidP="0055477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10.10.2023 № 168</w:t>
      </w:r>
    </w:p>
    <w:p w:rsidR="00554779" w:rsidRDefault="00554779" w:rsidP="0055477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779" w:rsidRDefault="00554779" w:rsidP="0055477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554779" w:rsidRDefault="00554779" w:rsidP="0055477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54779" w:rsidRDefault="00554779" w:rsidP="0055477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779" w:rsidRDefault="00554779" w:rsidP="00554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10.10.2023             № 168 «Про закріплення спеціаліста по технагляду», виклавши пункт 1 в новій редакції:</w:t>
      </w:r>
    </w:p>
    <w:p w:rsidR="00554779" w:rsidRDefault="00554779" w:rsidP="00554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554779" w:rsidRPr="000E25C0" w:rsidRDefault="00554779" w:rsidP="00554779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«Капітальний ремонт приміщення виробничого будинку </w:t>
      </w:r>
      <w:proofErr w:type="spellStart"/>
      <w:r>
        <w:rPr>
          <w:sz w:val="28"/>
          <w:szCs w:val="28"/>
        </w:rPr>
        <w:t>Новобасанського</w:t>
      </w:r>
      <w:proofErr w:type="spellEnd"/>
      <w:r>
        <w:rPr>
          <w:sz w:val="28"/>
          <w:szCs w:val="28"/>
        </w:rPr>
        <w:t xml:space="preserve"> опорного ЗЗСО І-ІІІ ступенів «їдальня», літера «А»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вулиця Миру, 25, с. Нова </w:t>
      </w:r>
      <w:proofErr w:type="spellStart"/>
      <w:r>
        <w:rPr>
          <w:sz w:val="28"/>
          <w:szCs w:val="28"/>
        </w:rPr>
        <w:t>Басань</w:t>
      </w:r>
      <w:proofErr w:type="spellEnd"/>
      <w:r>
        <w:rPr>
          <w:sz w:val="28"/>
          <w:szCs w:val="28"/>
        </w:rPr>
        <w:t>, Чернігівська область» (коригування в частині кошторисної документації).</w:t>
      </w:r>
    </w:p>
    <w:p w:rsidR="00554779" w:rsidRDefault="00554779" w:rsidP="0055477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554779" w:rsidRDefault="00554779" w:rsidP="00554779">
      <w:pPr>
        <w:spacing w:before="60"/>
        <w:jc w:val="both"/>
        <w:rPr>
          <w:sz w:val="28"/>
          <w:szCs w:val="28"/>
        </w:rPr>
      </w:pPr>
    </w:p>
    <w:p w:rsidR="00554779" w:rsidRDefault="00554779" w:rsidP="00554779">
      <w:pPr>
        <w:spacing w:before="60"/>
        <w:jc w:val="both"/>
        <w:rPr>
          <w:sz w:val="28"/>
          <w:szCs w:val="28"/>
        </w:rPr>
      </w:pPr>
    </w:p>
    <w:p w:rsidR="00554779" w:rsidRDefault="00554779" w:rsidP="00554779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554779" w:rsidRDefault="00554779" w:rsidP="00554779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E92F7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15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308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554779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08.10.2024 № 252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</w:t>
      </w:r>
      <w:r w:rsidR="00554779">
        <w:rPr>
          <w:sz w:val="28"/>
          <w:szCs w:val="28"/>
        </w:rPr>
        <w:t>від 08.10.2024             № 252</w:t>
      </w:r>
      <w:r>
        <w:rPr>
          <w:sz w:val="28"/>
          <w:szCs w:val="28"/>
        </w:rPr>
        <w:t xml:space="preserve">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>1.1. «</w:t>
      </w:r>
      <w:r w:rsidR="00554779">
        <w:rPr>
          <w:sz w:val="28"/>
          <w:szCs w:val="28"/>
        </w:rPr>
        <w:t xml:space="preserve">Капітальний ремонт харчоблоку  та їдальні </w:t>
      </w:r>
      <w:proofErr w:type="spellStart"/>
      <w:r w:rsidR="00554779">
        <w:rPr>
          <w:sz w:val="28"/>
          <w:szCs w:val="28"/>
        </w:rPr>
        <w:t>Ріпкинського</w:t>
      </w:r>
      <w:proofErr w:type="spellEnd"/>
      <w:r w:rsidR="00554779">
        <w:rPr>
          <w:sz w:val="28"/>
          <w:szCs w:val="28"/>
        </w:rPr>
        <w:t xml:space="preserve"> ліцею імені Софії </w:t>
      </w:r>
      <w:proofErr w:type="spellStart"/>
      <w:r w:rsidR="00554779">
        <w:rPr>
          <w:sz w:val="28"/>
          <w:szCs w:val="28"/>
        </w:rPr>
        <w:t>Русової</w:t>
      </w:r>
      <w:proofErr w:type="spellEnd"/>
      <w:r w:rsidR="00554779">
        <w:rPr>
          <w:sz w:val="28"/>
          <w:szCs w:val="28"/>
        </w:rPr>
        <w:t xml:space="preserve"> </w:t>
      </w:r>
      <w:proofErr w:type="spellStart"/>
      <w:r w:rsidR="00554779">
        <w:rPr>
          <w:sz w:val="28"/>
          <w:szCs w:val="28"/>
        </w:rPr>
        <w:t>Ріпкинської</w:t>
      </w:r>
      <w:proofErr w:type="spellEnd"/>
      <w:r w:rsidR="00554779">
        <w:rPr>
          <w:sz w:val="28"/>
          <w:szCs w:val="28"/>
        </w:rPr>
        <w:t xml:space="preserve"> селищної ради за </w:t>
      </w:r>
      <w:proofErr w:type="spellStart"/>
      <w:r w:rsidR="00554779">
        <w:rPr>
          <w:sz w:val="28"/>
          <w:szCs w:val="28"/>
        </w:rPr>
        <w:t>адресою</w:t>
      </w:r>
      <w:proofErr w:type="spellEnd"/>
      <w:r w:rsidR="00554779">
        <w:rPr>
          <w:sz w:val="28"/>
          <w:szCs w:val="28"/>
        </w:rPr>
        <w:t xml:space="preserve">:                                                          вул. </w:t>
      </w:r>
      <w:proofErr w:type="spellStart"/>
      <w:r w:rsidR="00554779">
        <w:rPr>
          <w:sz w:val="28"/>
          <w:szCs w:val="28"/>
        </w:rPr>
        <w:t>Святомиколаївська</w:t>
      </w:r>
      <w:proofErr w:type="spellEnd"/>
      <w:r w:rsidR="00554779">
        <w:rPr>
          <w:sz w:val="28"/>
          <w:szCs w:val="28"/>
        </w:rPr>
        <w:t>, 43, смт. Ріпки Чернігівського району Чернігівської області</w:t>
      </w:r>
      <w:r w:rsidRPr="000E25C0">
        <w:rPr>
          <w:sz w:val="28"/>
          <w:szCs w:val="28"/>
        </w:rPr>
        <w:t>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E92F7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306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113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113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305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112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112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304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111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111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303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110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110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302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109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109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301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108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108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300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107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107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299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E92F72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106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</w:t>
      </w:r>
      <w:r w:rsidR="00E92F72">
        <w:rPr>
          <w:sz w:val="28"/>
          <w:szCs w:val="28"/>
        </w:rPr>
        <w:t xml:space="preserve"> від 04.03.2024             № 106</w:t>
      </w:r>
      <w:r>
        <w:rPr>
          <w:sz w:val="28"/>
          <w:szCs w:val="28"/>
        </w:rPr>
        <w:t xml:space="preserve">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 w:rsidR="00E92F72">
        <w:rPr>
          <w:sz w:val="28"/>
          <w:szCs w:val="28"/>
        </w:rPr>
        <w:t>31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298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105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105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30)</w:t>
      </w:r>
      <w:r w:rsidRPr="000E25C0">
        <w:rPr>
          <w:sz w:val="28"/>
          <w:szCs w:val="28"/>
        </w:rPr>
        <w:t xml:space="preserve">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297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104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104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29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296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103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103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295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102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102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294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101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101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293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100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100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292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99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99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291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98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98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290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97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97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289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96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96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21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288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95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95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20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287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94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94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19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286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93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93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285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92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92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284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91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91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283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90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90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282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89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89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281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88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88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280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87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87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279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86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86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11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278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85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85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10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277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84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84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9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276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83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83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275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від 04.03.2024 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80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80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274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від 04.03.2024 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81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81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CF2C7B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273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від 04.03.2024 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82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82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272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9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79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271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від 04.03.2024 № 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8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78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D554A0" w:rsidRDefault="00D554A0" w:rsidP="00D554A0">
      <w:pPr>
        <w:spacing w:before="60"/>
        <w:jc w:val="center"/>
        <w:rPr>
          <w:b/>
          <w:sz w:val="28"/>
          <w:szCs w:val="28"/>
        </w:rPr>
      </w:pP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554A0" w:rsidTr="0034093D">
        <w:trPr>
          <w:trHeight w:val="620"/>
        </w:trPr>
        <w:tc>
          <w:tcPr>
            <w:tcW w:w="3622" w:type="dxa"/>
            <w:hideMark/>
          </w:tcPr>
          <w:p w:rsidR="00D554A0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D554A0" w:rsidRDefault="00D554A0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D554A0" w:rsidRPr="000E25C0" w:rsidRDefault="00D554A0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270</w:t>
            </w:r>
          </w:p>
        </w:tc>
      </w:tr>
    </w:tbl>
    <w:p w:rsidR="00D554A0" w:rsidRDefault="00D554A0" w:rsidP="00D554A0">
      <w:pPr>
        <w:rPr>
          <w:sz w:val="28"/>
          <w:szCs w:val="28"/>
        </w:rPr>
      </w:pP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начальника Управління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від 04.03.2024 № 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</w:p>
    <w:p w:rsidR="00D554A0" w:rsidRDefault="00D554A0" w:rsidP="00D554A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D554A0" w:rsidRDefault="00D554A0" w:rsidP="00D554A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77 «Про закріплення спеціаліста по технагляду», виклавши пункт 1 в новій редакції:</w:t>
      </w: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D554A0" w:rsidRPr="000E25C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D554A0" w:rsidRDefault="00D554A0" w:rsidP="00D554A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D554A0" w:rsidRDefault="00D554A0" w:rsidP="00D554A0">
      <w:pPr>
        <w:spacing w:before="60"/>
        <w:jc w:val="center"/>
        <w:rPr>
          <w:b/>
          <w:sz w:val="28"/>
          <w:szCs w:val="28"/>
        </w:rPr>
      </w:pP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554A0" w:rsidTr="0034093D">
        <w:trPr>
          <w:trHeight w:val="620"/>
        </w:trPr>
        <w:tc>
          <w:tcPr>
            <w:tcW w:w="3622" w:type="dxa"/>
            <w:hideMark/>
          </w:tcPr>
          <w:p w:rsidR="00D554A0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D554A0" w:rsidRDefault="00D554A0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D554A0" w:rsidRPr="000E25C0" w:rsidRDefault="00D554A0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269</w:t>
            </w:r>
          </w:p>
        </w:tc>
      </w:tr>
    </w:tbl>
    <w:p w:rsidR="00D554A0" w:rsidRDefault="00D554A0" w:rsidP="00D554A0">
      <w:pPr>
        <w:rPr>
          <w:sz w:val="28"/>
          <w:szCs w:val="28"/>
        </w:rPr>
      </w:pP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начальника Управління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від 04.03.2024 № 76</w:t>
      </w:r>
    </w:p>
    <w:p w:rsidR="00D554A0" w:rsidRDefault="00D554A0" w:rsidP="00D554A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D554A0" w:rsidRDefault="00D554A0" w:rsidP="00D554A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76 «Про закріплення спеціаліста по технагляду», виклавши пункт 1 в новій редакції:</w:t>
      </w: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D554A0" w:rsidRPr="000E25C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>1.1. «Будівництво військової інженерно-технічної і фортифікаційної споруди (улаштування невибухових загороджень № 1) на території Чернігівської області».</w:t>
      </w:r>
    </w:p>
    <w:p w:rsidR="00D554A0" w:rsidRDefault="00D554A0" w:rsidP="00D554A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674AE8" w:rsidRPr="00960715" w:rsidRDefault="00674AE8" w:rsidP="00674AE8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674AE8" w:rsidRPr="00960715" w:rsidRDefault="00674AE8" w:rsidP="00674AE8">
      <w:pPr>
        <w:spacing w:before="60"/>
        <w:jc w:val="center"/>
        <w:rPr>
          <w:b/>
          <w:sz w:val="28"/>
          <w:szCs w:val="28"/>
        </w:rPr>
      </w:pPr>
    </w:p>
    <w:p w:rsidR="00674AE8" w:rsidRPr="00960715" w:rsidRDefault="00674AE8" w:rsidP="00674AE8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74AE8" w:rsidRPr="00960715" w:rsidRDefault="00674AE8" w:rsidP="00674AE8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74AE8" w:rsidRPr="00960715" w:rsidRDefault="00674AE8" w:rsidP="00674AE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74AE8" w:rsidRPr="00960715" w:rsidTr="000E25C0">
        <w:trPr>
          <w:trHeight w:val="620"/>
        </w:trPr>
        <w:tc>
          <w:tcPr>
            <w:tcW w:w="3622" w:type="dxa"/>
          </w:tcPr>
          <w:p w:rsidR="00674AE8" w:rsidRPr="00960715" w:rsidRDefault="00674AE8" w:rsidP="00674AE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листопада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74AE8" w:rsidRPr="00960715" w:rsidRDefault="00674AE8" w:rsidP="000E25C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74AE8" w:rsidRPr="00674AE8" w:rsidRDefault="00674AE8" w:rsidP="00674AE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265</w:t>
            </w:r>
          </w:p>
        </w:tc>
      </w:tr>
    </w:tbl>
    <w:p w:rsidR="00674AE8" w:rsidRPr="00960715" w:rsidRDefault="00674AE8" w:rsidP="00674AE8">
      <w:pPr>
        <w:rPr>
          <w:sz w:val="28"/>
          <w:szCs w:val="28"/>
        </w:rPr>
      </w:pPr>
    </w:p>
    <w:p w:rsidR="00674AE8" w:rsidRPr="00960715" w:rsidRDefault="00674AE8" w:rsidP="00674AE8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74AE8" w:rsidRPr="00960715" w:rsidRDefault="00674AE8" w:rsidP="00674AE8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74AE8" w:rsidRPr="00960715" w:rsidRDefault="00674AE8" w:rsidP="00674AE8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AE8" w:rsidRPr="00960715" w:rsidRDefault="00674AE8" w:rsidP="00674AE8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674AE8" w:rsidRPr="00960715" w:rsidRDefault="00674AE8" w:rsidP="00674AE8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74AE8" w:rsidRDefault="00674AE8" w:rsidP="00674AE8">
      <w:pPr>
        <w:spacing w:after="120"/>
        <w:ind w:firstLine="567"/>
        <w:jc w:val="both"/>
        <w:rPr>
          <w:sz w:val="28"/>
          <w:szCs w:val="28"/>
          <w:lang w:val="ru-RU"/>
        </w:rPr>
      </w:pPr>
    </w:p>
    <w:p w:rsidR="00674AE8" w:rsidRPr="00960715" w:rsidRDefault="00674AE8" w:rsidP="00674AE8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674AE8" w:rsidRPr="00960715" w:rsidRDefault="00674AE8" w:rsidP="00674AE8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>Будівництво навчально-випробувального центру ЗСУ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4AE8" w:rsidRPr="00960715" w:rsidRDefault="00674AE8" w:rsidP="00674AE8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674AE8" w:rsidRPr="00960715" w:rsidRDefault="00674AE8" w:rsidP="00674AE8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74AE8" w:rsidRDefault="00674AE8" w:rsidP="00674AE8">
      <w:pPr>
        <w:spacing w:before="60"/>
        <w:jc w:val="both"/>
        <w:rPr>
          <w:sz w:val="28"/>
          <w:szCs w:val="28"/>
        </w:rPr>
      </w:pPr>
    </w:p>
    <w:p w:rsidR="00674AE8" w:rsidRDefault="00674AE8" w:rsidP="00674AE8">
      <w:pPr>
        <w:spacing w:before="60"/>
        <w:jc w:val="both"/>
        <w:rPr>
          <w:sz w:val="28"/>
          <w:szCs w:val="28"/>
        </w:rPr>
      </w:pPr>
    </w:p>
    <w:p w:rsidR="00674AE8" w:rsidRDefault="00674AE8" w:rsidP="00674AE8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74AE8" w:rsidRPr="00960715" w:rsidRDefault="00674AE8" w:rsidP="00674AE8">
      <w:pPr>
        <w:spacing w:before="60"/>
        <w:jc w:val="both"/>
        <w:rPr>
          <w:sz w:val="28"/>
          <w:szCs w:val="28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E92F72" w:rsidRDefault="00E92F72" w:rsidP="000D5654">
      <w:pPr>
        <w:spacing w:before="60"/>
        <w:jc w:val="center"/>
        <w:rPr>
          <w:b/>
          <w:sz w:val="24"/>
          <w:szCs w:val="24"/>
        </w:rPr>
      </w:pPr>
    </w:p>
    <w:p w:rsidR="00674AE8" w:rsidRDefault="00674AE8" w:rsidP="000D5654">
      <w:pPr>
        <w:spacing w:before="60"/>
        <w:jc w:val="center"/>
        <w:rPr>
          <w:b/>
          <w:sz w:val="24"/>
          <w:szCs w:val="24"/>
        </w:rPr>
      </w:pPr>
    </w:p>
    <w:p w:rsidR="000D5654" w:rsidRPr="00960715" w:rsidRDefault="000D5654" w:rsidP="000D5654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D5654" w:rsidRPr="00960715" w:rsidRDefault="000D5654" w:rsidP="000D5654">
      <w:pPr>
        <w:spacing w:before="60"/>
        <w:jc w:val="center"/>
        <w:rPr>
          <w:b/>
          <w:sz w:val="28"/>
          <w:szCs w:val="28"/>
        </w:rPr>
      </w:pPr>
    </w:p>
    <w:p w:rsidR="000D5654" w:rsidRPr="00960715" w:rsidRDefault="000D5654" w:rsidP="000D5654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D5654" w:rsidRPr="00960715" w:rsidRDefault="000D5654" w:rsidP="000D5654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D5654" w:rsidRPr="00960715" w:rsidRDefault="000D5654" w:rsidP="000D565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D5654" w:rsidRPr="00960715" w:rsidTr="000E25C0">
        <w:trPr>
          <w:trHeight w:val="620"/>
        </w:trPr>
        <w:tc>
          <w:tcPr>
            <w:tcW w:w="3622" w:type="dxa"/>
          </w:tcPr>
          <w:p w:rsidR="000D5654" w:rsidRPr="00960715" w:rsidRDefault="000D5654" w:rsidP="0058712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87124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587124">
              <w:rPr>
                <w:sz w:val="28"/>
                <w:szCs w:val="28"/>
                <w:u w:val="single"/>
              </w:rPr>
              <w:t>листопада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D5654" w:rsidRPr="00960715" w:rsidRDefault="000D5654" w:rsidP="000E25C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D5654" w:rsidRPr="00851D45" w:rsidRDefault="000D5654" w:rsidP="0058712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87124">
              <w:rPr>
                <w:sz w:val="28"/>
                <w:szCs w:val="28"/>
                <w:u w:val="single"/>
              </w:rPr>
              <w:t>266</w:t>
            </w:r>
          </w:p>
        </w:tc>
      </w:tr>
    </w:tbl>
    <w:p w:rsidR="000D5654" w:rsidRPr="00960715" w:rsidRDefault="000D5654" w:rsidP="000D5654">
      <w:pPr>
        <w:rPr>
          <w:sz w:val="28"/>
          <w:szCs w:val="28"/>
        </w:rPr>
      </w:pPr>
    </w:p>
    <w:p w:rsidR="000D5654" w:rsidRPr="00960715" w:rsidRDefault="000D5654" w:rsidP="000D5654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D5654" w:rsidRPr="00960715" w:rsidRDefault="000D5654" w:rsidP="000D5654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по технагляду</w:t>
      </w:r>
    </w:p>
    <w:p w:rsidR="000D5654" w:rsidRPr="00960715" w:rsidRDefault="000D5654" w:rsidP="000D5654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654" w:rsidRPr="00960715" w:rsidRDefault="000D5654" w:rsidP="000D5654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0D5654" w:rsidRPr="00960715" w:rsidRDefault="000D5654" w:rsidP="000D5654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D5654" w:rsidRPr="00960715" w:rsidRDefault="000D5654" w:rsidP="000D5654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654" w:rsidRPr="00960715" w:rsidRDefault="000D5654" w:rsidP="000D5654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D5654" w:rsidRPr="00960715" w:rsidRDefault="000D5654" w:rsidP="000D5654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Капітальний ремонт харчоблоку в Добрянському ліцеї Добрянської селищної ради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Преображенська, 7 в смт </w:t>
      </w:r>
      <w:proofErr w:type="spellStart"/>
      <w:r>
        <w:rPr>
          <w:sz w:val="28"/>
          <w:szCs w:val="28"/>
        </w:rPr>
        <w:t>Добрянка</w:t>
      </w:r>
      <w:proofErr w:type="spellEnd"/>
      <w:r>
        <w:rPr>
          <w:sz w:val="28"/>
          <w:szCs w:val="28"/>
        </w:rPr>
        <w:t>, Чернігівського району, Чернігівської області</w:t>
      </w:r>
      <w:r w:rsidRPr="00960715">
        <w:rPr>
          <w:sz w:val="28"/>
          <w:szCs w:val="28"/>
        </w:rPr>
        <w:t>».</w:t>
      </w:r>
    </w:p>
    <w:p w:rsidR="000D5654" w:rsidRPr="00960715" w:rsidRDefault="000D5654" w:rsidP="000D5654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D5654" w:rsidRPr="00960715" w:rsidRDefault="000D5654" w:rsidP="000D5654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D5654" w:rsidRPr="00960715" w:rsidRDefault="000D5654" w:rsidP="000D5654">
      <w:pPr>
        <w:spacing w:before="60"/>
        <w:jc w:val="both"/>
        <w:rPr>
          <w:sz w:val="28"/>
          <w:szCs w:val="28"/>
        </w:rPr>
      </w:pPr>
    </w:p>
    <w:p w:rsidR="000D5654" w:rsidRPr="00960715" w:rsidRDefault="000D5654" w:rsidP="000D5654">
      <w:pPr>
        <w:spacing w:before="60"/>
        <w:jc w:val="both"/>
        <w:rPr>
          <w:sz w:val="28"/>
          <w:szCs w:val="28"/>
        </w:rPr>
      </w:pPr>
    </w:p>
    <w:p w:rsidR="000D5654" w:rsidRDefault="000D5654" w:rsidP="000D5654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D5654" w:rsidRDefault="000D5654" w:rsidP="000D5654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674AE8" w:rsidRDefault="00674AE8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674AE8" w:rsidRPr="00960715" w:rsidRDefault="00674AE8" w:rsidP="00674AE8">
      <w:pPr>
        <w:spacing w:before="60"/>
        <w:jc w:val="both"/>
        <w:rPr>
          <w:sz w:val="28"/>
          <w:szCs w:val="28"/>
        </w:rPr>
      </w:pPr>
    </w:p>
    <w:p w:rsidR="000D5654" w:rsidRDefault="000D5654" w:rsidP="000D5654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0D5654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0D5654" w:rsidRDefault="000D5654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3D0326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3D0326" w:rsidRDefault="003D0326" w:rsidP="00471287">
      <w:pPr>
        <w:spacing w:before="60"/>
        <w:jc w:val="center"/>
        <w:rPr>
          <w:b/>
          <w:sz w:val="24"/>
          <w:szCs w:val="24"/>
          <w:lang w:val="ru-RU"/>
        </w:rPr>
      </w:pPr>
    </w:p>
    <w:p w:rsidR="00DF5763" w:rsidRDefault="00DF5763" w:rsidP="00471287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DF5763" w:rsidRDefault="00DF5763" w:rsidP="00471287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DF5763" w:rsidRDefault="00DF5763" w:rsidP="00471287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DF5763" w:rsidRDefault="00DF5763" w:rsidP="00471287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DF5763" w:rsidRDefault="00DF5763" w:rsidP="00471287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DF5763" w:rsidRDefault="00DF5763" w:rsidP="00471287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471287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Pr="00960715" w:rsidRDefault="006A2D46" w:rsidP="006A2D46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6A2D46" w:rsidRPr="00960715" w:rsidRDefault="006A2D46" w:rsidP="006A2D46">
      <w:pPr>
        <w:spacing w:before="60"/>
        <w:jc w:val="center"/>
        <w:rPr>
          <w:b/>
          <w:sz w:val="28"/>
          <w:szCs w:val="28"/>
        </w:rPr>
      </w:pPr>
    </w:p>
    <w:p w:rsidR="006A2D46" w:rsidRPr="00960715" w:rsidRDefault="006A2D46" w:rsidP="006A2D46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A2D46" w:rsidRPr="00960715" w:rsidRDefault="006A2D46" w:rsidP="006A2D46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A2D46" w:rsidRPr="00960715" w:rsidTr="006A2D46">
        <w:trPr>
          <w:trHeight w:val="620"/>
        </w:trPr>
        <w:tc>
          <w:tcPr>
            <w:tcW w:w="3622" w:type="dxa"/>
          </w:tcPr>
          <w:p w:rsidR="006A2D46" w:rsidRPr="00960715" w:rsidRDefault="006A2D46" w:rsidP="00B441BB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B441BB">
              <w:rPr>
                <w:sz w:val="28"/>
                <w:szCs w:val="28"/>
                <w:u w:val="single"/>
              </w:rPr>
              <w:t>11</w:t>
            </w:r>
            <w:r w:rsidRPr="00960715">
              <w:rPr>
                <w:sz w:val="28"/>
                <w:szCs w:val="28"/>
              </w:rPr>
              <w:t xml:space="preserve"> </w:t>
            </w:r>
            <w:r w:rsidR="00B441BB">
              <w:rPr>
                <w:sz w:val="28"/>
                <w:szCs w:val="28"/>
                <w:u w:val="single"/>
              </w:rPr>
              <w:t>жовтня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A2D46" w:rsidRPr="00960715" w:rsidRDefault="006A2D46" w:rsidP="006A2D46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A2D46" w:rsidRPr="006A2D46" w:rsidRDefault="006A2D46" w:rsidP="00B441BB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B441BB">
              <w:rPr>
                <w:sz w:val="28"/>
                <w:szCs w:val="28"/>
                <w:u w:val="single"/>
              </w:rPr>
              <w:t>260</w:t>
            </w:r>
          </w:p>
        </w:tc>
      </w:tr>
    </w:tbl>
    <w:p w:rsidR="006A2D46" w:rsidRPr="00960715" w:rsidRDefault="006A2D46" w:rsidP="006A2D46">
      <w:pPr>
        <w:rPr>
          <w:sz w:val="28"/>
          <w:szCs w:val="28"/>
        </w:rPr>
      </w:pPr>
    </w:p>
    <w:p w:rsidR="006A2D46" w:rsidRPr="00960715" w:rsidRDefault="006A2D46" w:rsidP="006A2D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A2D46" w:rsidRPr="00960715" w:rsidRDefault="006A2D46" w:rsidP="006A2D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A2D46" w:rsidRPr="00960715" w:rsidRDefault="006A2D46" w:rsidP="006A2D46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2D46" w:rsidRPr="00960715" w:rsidRDefault="006A2D46" w:rsidP="006A2D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6A2D46" w:rsidRPr="00960715" w:rsidRDefault="006A2D46" w:rsidP="006A2D46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lastRenderedPageBreak/>
        <w:t>н а к а з у ю:</w:t>
      </w:r>
    </w:p>
    <w:p w:rsidR="006A2D46" w:rsidRPr="00960715" w:rsidRDefault="006A2D46" w:rsidP="006A2D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2D46" w:rsidRPr="00960715" w:rsidRDefault="006A2D46" w:rsidP="006A2D46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6A2D46" w:rsidRPr="00960715" w:rsidRDefault="006A2D46" w:rsidP="006A2D46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Любецький психоневрологічний інтернат по вул. Квітнева, 1, у селищі </w:t>
      </w:r>
      <w:proofErr w:type="spellStart"/>
      <w:r>
        <w:rPr>
          <w:sz w:val="28"/>
          <w:szCs w:val="28"/>
        </w:rPr>
        <w:t>Пересаж</w:t>
      </w:r>
      <w:proofErr w:type="spellEnd"/>
      <w:r>
        <w:rPr>
          <w:sz w:val="28"/>
          <w:szCs w:val="28"/>
        </w:rPr>
        <w:t>, Чернігівського району, Чернігівської області – капітальний ремонт тепломережі та гарячого водопостачання</w:t>
      </w:r>
      <w:r w:rsidRPr="00960715">
        <w:rPr>
          <w:sz w:val="28"/>
          <w:szCs w:val="28"/>
        </w:rPr>
        <w:t>».</w:t>
      </w:r>
    </w:p>
    <w:p w:rsidR="006A2D46" w:rsidRPr="00960715" w:rsidRDefault="006A2D46" w:rsidP="006A2D46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6A2D46" w:rsidRPr="00960715" w:rsidRDefault="006A2D46" w:rsidP="006A2D46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A2D46" w:rsidRPr="00960715" w:rsidRDefault="006A2D46" w:rsidP="006A2D46">
      <w:pPr>
        <w:spacing w:before="60"/>
        <w:jc w:val="both"/>
        <w:rPr>
          <w:sz w:val="28"/>
          <w:szCs w:val="28"/>
        </w:rPr>
      </w:pPr>
    </w:p>
    <w:p w:rsidR="006A2D46" w:rsidRPr="00960715" w:rsidRDefault="006A2D46" w:rsidP="006A2D46">
      <w:pPr>
        <w:spacing w:before="60"/>
        <w:jc w:val="both"/>
        <w:rPr>
          <w:sz w:val="28"/>
          <w:szCs w:val="28"/>
        </w:rPr>
      </w:pPr>
    </w:p>
    <w:p w:rsidR="006A2D46" w:rsidRDefault="006A2D46" w:rsidP="006A2D46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A2D46" w:rsidRDefault="006A2D46" w:rsidP="006A2D46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71287" w:rsidRDefault="00471287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Pr="00960715" w:rsidRDefault="00616D8D" w:rsidP="00616D8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616D8D" w:rsidRPr="00960715" w:rsidRDefault="00616D8D" w:rsidP="00616D8D">
      <w:pPr>
        <w:spacing w:before="60"/>
        <w:jc w:val="center"/>
        <w:rPr>
          <w:b/>
          <w:sz w:val="28"/>
          <w:szCs w:val="28"/>
        </w:rPr>
      </w:pPr>
    </w:p>
    <w:p w:rsidR="00616D8D" w:rsidRPr="00960715" w:rsidRDefault="00616D8D" w:rsidP="00616D8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lastRenderedPageBreak/>
        <w:t>ЧЕРНІГІВСЬКА ОБЛАСНА ДЕРЖАВНА АДМІНІСТРАЦІЯ</w:t>
      </w:r>
    </w:p>
    <w:p w:rsidR="00616D8D" w:rsidRPr="00960715" w:rsidRDefault="00616D8D" w:rsidP="00616D8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16D8D" w:rsidRPr="00960715" w:rsidTr="006A2D46">
        <w:trPr>
          <w:trHeight w:val="620"/>
        </w:trPr>
        <w:tc>
          <w:tcPr>
            <w:tcW w:w="3622" w:type="dxa"/>
          </w:tcPr>
          <w:p w:rsidR="00616D8D" w:rsidRPr="00960715" w:rsidRDefault="00616D8D" w:rsidP="0057380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73801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573801">
              <w:rPr>
                <w:sz w:val="28"/>
                <w:szCs w:val="28"/>
                <w:u w:val="single"/>
              </w:rPr>
              <w:t>жовтня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16D8D" w:rsidRPr="00960715" w:rsidRDefault="00616D8D" w:rsidP="006A2D46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16D8D" w:rsidRPr="00B11D9C" w:rsidRDefault="00616D8D" w:rsidP="0057380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73801">
              <w:rPr>
                <w:sz w:val="28"/>
                <w:szCs w:val="28"/>
                <w:u w:val="single"/>
              </w:rPr>
              <w:t>252</w:t>
            </w:r>
          </w:p>
        </w:tc>
      </w:tr>
    </w:tbl>
    <w:p w:rsidR="00616D8D" w:rsidRPr="00960715" w:rsidRDefault="00616D8D" w:rsidP="00616D8D">
      <w:pPr>
        <w:rPr>
          <w:sz w:val="28"/>
          <w:szCs w:val="28"/>
        </w:rPr>
      </w:pPr>
    </w:p>
    <w:p w:rsidR="00616D8D" w:rsidRPr="00960715" w:rsidRDefault="00616D8D" w:rsidP="00616D8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16D8D" w:rsidRPr="00960715" w:rsidRDefault="00616D8D" w:rsidP="00616D8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16D8D" w:rsidRPr="00960715" w:rsidRDefault="00616D8D" w:rsidP="00616D8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6D8D" w:rsidRPr="00960715" w:rsidRDefault="00616D8D" w:rsidP="00616D8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616D8D" w:rsidRPr="00960715" w:rsidRDefault="00616D8D" w:rsidP="00616D8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16D8D" w:rsidRPr="00960715" w:rsidRDefault="00616D8D" w:rsidP="00616D8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6D8D" w:rsidRPr="00960715" w:rsidRDefault="00616D8D" w:rsidP="00616D8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616D8D" w:rsidRPr="00960715" w:rsidRDefault="00616D8D" w:rsidP="00616D8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Капітальний ремонт харчоблоку  та їдальні </w:t>
      </w:r>
      <w:proofErr w:type="spellStart"/>
      <w:r>
        <w:rPr>
          <w:sz w:val="28"/>
          <w:szCs w:val="28"/>
        </w:rPr>
        <w:t>Ріпкинського</w:t>
      </w:r>
      <w:proofErr w:type="spellEnd"/>
      <w:r>
        <w:rPr>
          <w:sz w:val="28"/>
          <w:szCs w:val="28"/>
        </w:rPr>
        <w:t xml:space="preserve"> ліцею імені Софії </w:t>
      </w:r>
      <w:proofErr w:type="spellStart"/>
      <w:r>
        <w:rPr>
          <w:sz w:val="28"/>
          <w:szCs w:val="28"/>
        </w:rPr>
        <w:t>Русової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Ріпкинської</w:t>
      </w:r>
      <w:proofErr w:type="spellEnd"/>
      <w:r>
        <w:rPr>
          <w:sz w:val="28"/>
          <w:szCs w:val="28"/>
        </w:rPr>
        <w:t xml:space="preserve"> селищної ради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                                                         вул. </w:t>
      </w:r>
      <w:proofErr w:type="spellStart"/>
      <w:r>
        <w:rPr>
          <w:sz w:val="28"/>
          <w:szCs w:val="28"/>
        </w:rPr>
        <w:t>Святомиколаївська</w:t>
      </w:r>
      <w:proofErr w:type="spellEnd"/>
      <w:r>
        <w:rPr>
          <w:sz w:val="28"/>
          <w:szCs w:val="28"/>
        </w:rPr>
        <w:t>, 43, смт. Ріпки Чернігівського району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6D8D" w:rsidRPr="00960715" w:rsidRDefault="00616D8D" w:rsidP="00616D8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616D8D" w:rsidRPr="00960715" w:rsidRDefault="00616D8D" w:rsidP="00616D8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16D8D" w:rsidRPr="00960715" w:rsidRDefault="00616D8D" w:rsidP="00616D8D">
      <w:pPr>
        <w:spacing w:before="60"/>
        <w:jc w:val="both"/>
        <w:rPr>
          <w:sz w:val="28"/>
          <w:szCs w:val="28"/>
        </w:rPr>
      </w:pPr>
    </w:p>
    <w:p w:rsidR="00616D8D" w:rsidRPr="00960715" w:rsidRDefault="00616D8D" w:rsidP="00616D8D">
      <w:pPr>
        <w:spacing w:before="60"/>
        <w:jc w:val="both"/>
        <w:rPr>
          <w:sz w:val="28"/>
          <w:szCs w:val="28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Pr="001B5AF0" w:rsidRDefault="00616D8D" w:rsidP="00616D8D">
      <w:pPr>
        <w:tabs>
          <w:tab w:val="left" w:pos="6521"/>
          <w:tab w:val="left" w:pos="7125"/>
        </w:tabs>
        <w:rPr>
          <w:sz w:val="28"/>
          <w:szCs w:val="28"/>
        </w:rPr>
      </w:pPr>
      <w:r w:rsidRPr="001B5AF0">
        <w:rPr>
          <w:sz w:val="28"/>
          <w:szCs w:val="28"/>
        </w:rPr>
        <w:t>Подання:</w:t>
      </w:r>
    </w:p>
    <w:p w:rsidR="00616D8D" w:rsidRPr="001B5AF0" w:rsidRDefault="00616D8D" w:rsidP="00616D8D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lastRenderedPageBreak/>
        <w:t xml:space="preserve">Начальник відділу забезпечення </w:t>
      </w:r>
    </w:p>
    <w:p w:rsidR="00616D8D" w:rsidRPr="001B5AF0" w:rsidRDefault="00616D8D" w:rsidP="00616D8D">
      <w:pPr>
        <w:tabs>
          <w:tab w:val="left" w:pos="6521"/>
          <w:tab w:val="left" w:pos="6663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>будівництва технічною документацією</w:t>
      </w:r>
      <w:r w:rsidRPr="001B5AF0">
        <w:rPr>
          <w:rFonts w:ascii="Calibri" w:hAnsi="Calibri"/>
          <w:sz w:val="28"/>
          <w:szCs w:val="28"/>
        </w:rPr>
        <w:tab/>
      </w:r>
      <w:r w:rsidRPr="001B5AF0">
        <w:rPr>
          <w:sz w:val="28"/>
          <w:szCs w:val="28"/>
        </w:rPr>
        <w:t xml:space="preserve">Тетяна БАГЛАЙ  </w:t>
      </w:r>
    </w:p>
    <w:p w:rsidR="00616D8D" w:rsidRPr="001B5AF0" w:rsidRDefault="00616D8D" w:rsidP="00616D8D">
      <w:pPr>
        <w:tabs>
          <w:tab w:val="left" w:pos="6521"/>
          <w:tab w:val="left" w:pos="7125"/>
          <w:tab w:val="left" w:pos="7371"/>
        </w:tabs>
        <w:rPr>
          <w:i/>
          <w:sz w:val="28"/>
          <w:szCs w:val="28"/>
        </w:rPr>
      </w:pPr>
      <w:r w:rsidRPr="001B5AF0">
        <w:rPr>
          <w:i/>
          <w:sz w:val="28"/>
          <w:szCs w:val="28"/>
        </w:rPr>
        <w:tab/>
      </w:r>
    </w:p>
    <w:p w:rsidR="00616D8D" w:rsidRPr="001B5AF0" w:rsidRDefault="00616D8D" w:rsidP="00616D8D">
      <w:pPr>
        <w:tabs>
          <w:tab w:val="left" w:pos="2460"/>
          <w:tab w:val="left" w:pos="6521"/>
        </w:tabs>
        <w:rPr>
          <w:sz w:val="28"/>
          <w:szCs w:val="28"/>
        </w:rPr>
      </w:pPr>
      <w:r w:rsidRPr="001B5AF0">
        <w:rPr>
          <w:sz w:val="28"/>
          <w:szCs w:val="28"/>
        </w:rPr>
        <w:tab/>
      </w:r>
    </w:p>
    <w:p w:rsidR="00616D8D" w:rsidRPr="001B5AF0" w:rsidRDefault="00616D8D" w:rsidP="00616D8D">
      <w:pPr>
        <w:tabs>
          <w:tab w:val="left" w:pos="6521"/>
          <w:tab w:val="left" w:pos="7125"/>
          <w:tab w:val="left" w:pos="7371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Погоджено: </w:t>
      </w:r>
    </w:p>
    <w:p w:rsidR="00616D8D" w:rsidRPr="001B5AF0" w:rsidRDefault="00616D8D" w:rsidP="00616D8D">
      <w:pPr>
        <w:tabs>
          <w:tab w:val="left" w:pos="6521"/>
          <w:tab w:val="left" w:pos="7230"/>
          <w:tab w:val="left" w:pos="7655"/>
        </w:tabs>
        <w:rPr>
          <w:i/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Управління – </w:t>
      </w:r>
    </w:p>
    <w:p w:rsidR="00616D8D" w:rsidRPr="001B5AF0" w:rsidRDefault="00616D8D" w:rsidP="00616D8D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 відділу економічного </w:t>
      </w:r>
    </w:p>
    <w:p w:rsidR="00616D8D" w:rsidRPr="001B5AF0" w:rsidRDefault="00616D8D" w:rsidP="00616D8D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>аналізу та договорів</w:t>
      </w:r>
      <w:r w:rsidRPr="001B5AF0">
        <w:rPr>
          <w:sz w:val="28"/>
          <w:szCs w:val="28"/>
        </w:rPr>
        <w:tab/>
        <w:t>Наталія  КОВАЛЬЧУК</w:t>
      </w:r>
    </w:p>
    <w:p w:rsidR="00616D8D" w:rsidRPr="001B5AF0" w:rsidRDefault="00616D8D" w:rsidP="00616D8D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відділу організації </w:t>
      </w:r>
      <w:r w:rsidRPr="001B5AF0">
        <w:rPr>
          <w:sz w:val="28"/>
          <w:szCs w:val="28"/>
        </w:rPr>
        <w:br/>
        <w:t>будівництва та технічного нагляду</w:t>
      </w:r>
      <w:r w:rsidRPr="001B5AF0">
        <w:rPr>
          <w:sz w:val="28"/>
          <w:szCs w:val="28"/>
        </w:rPr>
        <w:tab/>
        <w:t>Олексій ТЕСТОВ</w:t>
      </w:r>
    </w:p>
    <w:p w:rsidR="00616D8D" w:rsidRPr="001B5AF0" w:rsidRDefault="00616D8D" w:rsidP="00616D8D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B5AF0">
        <w:rPr>
          <w:sz w:val="28"/>
          <w:szCs w:val="28"/>
        </w:rPr>
        <w:t xml:space="preserve"> відділу організації </w:t>
      </w:r>
    </w:p>
    <w:p w:rsidR="00616D8D" w:rsidRPr="001B5AF0" w:rsidRDefault="00616D8D" w:rsidP="00616D8D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>діловодства та контролю</w:t>
      </w:r>
      <w:r w:rsidRPr="001B5AF0">
        <w:rPr>
          <w:sz w:val="28"/>
          <w:szCs w:val="28"/>
        </w:rPr>
        <w:tab/>
        <w:t>Анастасія РУДНИК</w:t>
      </w:r>
    </w:p>
    <w:p w:rsidR="00616D8D" w:rsidRDefault="00616D8D" w:rsidP="00616D8D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616D8D" w:rsidRDefault="00616D8D" w:rsidP="00616D8D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відділу юридичного </w:t>
      </w:r>
    </w:p>
    <w:p w:rsidR="00616D8D" w:rsidRPr="001B5AF0" w:rsidRDefault="00616D8D" w:rsidP="00616D8D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забезпечення</w:t>
      </w:r>
      <w:r w:rsidRPr="001B5AF0">
        <w:rPr>
          <w:sz w:val="28"/>
          <w:szCs w:val="28"/>
        </w:rPr>
        <w:tab/>
        <w:t xml:space="preserve">Юлія </w:t>
      </w:r>
      <w:r>
        <w:rPr>
          <w:sz w:val="28"/>
          <w:szCs w:val="28"/>
        </w:rPr>
        <w:t>ЛОПАТА</w:t>
      </w:r>
    </w:p>
    <w:p w:rsidR="00616D8D" w:rsidRPr="001B5AF0" w:rsidRDefault="00616D8D" w:rsidP="00616D8D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з питань </w:t>
      </w:r>
    </w:p>
    <w:p w:rsidR="00616D8D" w:rsidRPr="001B5AF0" w:rsidRDefault="00616D8D" w:rsidP="00616D8D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запобігання та виявлення корупції</w:t>
      </w:r>
      <w:r w:rsidRPr="001B5AF0">
        <w:rPr>
          <w:sz w:val="28"/>
          <w:szCs w:val="28"/>
        </w:rPr>
        <w:tab/>
        <w:t>Ірина ВАСИЛЬЧЕНКО</w:t>
      </w:r>
    </w:p>
    <w:p w:rsidR="00616D8D" w:rsidRPr="001B5AF0" w:rsidRDefault="00616D8D" w:rsidP="00616D8D">
      <w:pPr>
        <w:tabs>
          <w:tab w:val="left" w:pos="6663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6663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7230"/>
          <w:tab w:val="left" w:pos="7655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7125"/>
        </w:tabs>
        <w:rPr>
          <w:sz w:val="28"/>
          <w:szCs w:val="28"/>
        </w:rPr>
      </w:pPr>
    </w:p>
    <w:p w:rsidR="00616D8D" w:rsidRPr="001B5AF0" w:rsidRDefault="00616D8D" w:rsidP="00616D8D">
      <w:pPr>
        <w:rPr>
          <w:sz w:val="28"/>
          <w:szCs w:val="28"/>
        </w:rPr>
      </w:pPr>
      <w:r w:rsidRPr="001B5AF0">
        <w:rPr>
          <w:sz w:val="28"/>
          <w:szCs w:val="28"/>
        </w:rPr>
        <w:t>Ознайомлений:</w:t>
      </w:r>
    </w:p>
    <w:p w:rsidR="00616D8D" w:rsidRPr="001B5AF0" w:rsidRDefault="00616D8D" w:rsidP="00616D8D">
      <w:pPr>
        <w:tabs>
          <w:tab w:val="left" w:pos="2268"/>
        </w:tabs>
        <w:rPr>
          <w:sz w:val="28"/>
          <w:szCs w:val="28"/>
        </w:rPr>
      </w:pPr>
    </w:p>
    <w:p w:rsidR="00616D8D" w:rsidRPr="001B5AF0" w:rsidRDefault="00616D8D" w:rsidP="00616D8D">
      <w:pPr>
        <w:tabs>
          <w:tab w:val="left" w:pos="2268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Володимир ГОРДІЄНКО</w:t>
      </w: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Pr="00960715" w:rsidRDefault="00EB1D43" w:rsidP="00EB1D43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EB1D43" w:rsidRPr="00960715" w:rsidRDefault="00EB1D43" w:rsidP="00EB1D43">
      <w:pPr>
        <w:spacing w:before="60"/>
        <w:jc w:val="center"/>
        <w:rPr>
          <w:b/>
          <w:sz w:val="28"/>
          <w:szCs w:val="28"/>
        </w:rPr>
      </w:pPr>
    </w:p>
    <w:p w:rsidR="00EB1D43" w:rsidRPr="00960715" w:rsidRDefault="00EB1D43" w:rsidP="00EB1D43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B1D43" w:rsidRPr="00960715" w:rsidRDefault="00EB1D43" w:rsidP="00EB1D43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EB1D43" w:rsidRPr="00960715" w:rsidRDefault="00EB1D43" w:rsidP="00EB1D4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B1D43" w:rsidRPr="00960715" w:rsidTr="0096050D">
        <w:trPr>
          <w:trHeight w:val="620"/>
        </w:trPr>
        <w:tc>
          <w:tcPr>
            <w:tcW w:w="3622" w:type="dxa"/>
          </w:tcPr>
          <w:p w:rsidR="00EB1D43" w:rsidRPr="00960715" w:rsidRDefault="00EB1D43" w:rsidP="005A3D8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A3D84">
              <w:rPr>
                <w:sz w:val="28"/>
                <w:szCs w:val="28"/>
                <w:u w:val="single"/>
              </w:rPr>
              <w:t>07</w:t>
            </w:r>
            <w:r w:rsidRPr="00960715"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серпня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EB1D43" w:rsidRPr="00960715" w:rsidRDefault="00EB1D43" w:rsidP="0096050D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EB1D43" w:rsidRPr="00851D45" w:rsidRDefault="00EB1D43" w:rsidP="005A3D8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203</w:t>
            </w:r>
          </w:p>
        </w:tc>
      </w:tr>
    </w:tbl>
    <w:p w:rsidR="00EB1D43" w:rsidRPr="00960715" w:rsidRDefault="00EB1D43" w:rsidP="00EB1D43">
      <w:pPr>
        <w:rPr>
          <w:sz w:val="28"/>
          <w:szCs w:val="28"/>
        </w:rPr>
      </w:pPr>
    </w:p>
    <w:p w:rsidR="00EB1D43" w:rsidRPr="00960715" w:rsidRDefault="00EB1D43" w:rsidP="00EB1D4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EB1D43" w:rsidRPr="00960715" w:rsidRDefault="00EB1D43" w:rsidP="00EB1D4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EB1D43" w:rsidRPr="00960715" w:rsidRDefault="00EB1D43" w:rsidP="00EB1D43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1D43" w:rsidRPr="00960715" w:rsidRDefault="00EB1D43" w:rsidP="00EB1D4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EB1D43" w:rsidRPr="00960715" w:rsidRDefault="00EB1D43" w:rsidP="00EB1D43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B1D43" w:rsidRPr="00960715" w:rsidRDefault="00EB1D43" w:rsidP="00EB1D4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1D43" w:rsidRPr="00960715" w:rsidRDefault="00EB1D43" w:rsidP="00EB1D4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EB1D43" w:rsidRPr="00960715" w:rsidRDefault="00EB1D43" w:rsidP="00EB1D4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Нове будівництво захисної споруди цивільного захисту (протирадіаційне укриття) Бахмацького ліцею № 1 Бахмацької міської ради,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Ярослава Мудрого, 2, м. Бахмач, Ніжинський район, Чернігівська область</w:t>
      </w:r>
      <w:r w:rsidRPr="00960715">
        <w:rPr>
          <w:sz w:val="28"/>
          <w:szCs w:val="28"/>
        </w:rPr>
        <w:t>».</w:t>
      </w:r>
    </w:p>
    <w:p w:rsidR="00EB1D43" w:rsidRPr="00960715" w:rsidRDefault="00EB1D43" w:rsidP="00EB1D43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EB1D43" w:rsidRPr="00960715" w:rsidRDefault="00EB1D43" w:rsidP="00EB1D43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EB1D43" w:rsidRPr="00960715" w:rsidRDefault="00EB1D43" w:rsidP="00EB1D43">
      <w:pPr>
        <w:spacing w:before="60"/>
        <w:jc w:val="both"/>
        <w:rPr>
          <w:sz w:val="28"/>
          <w:szCs w:val="28"/>
        </w:rPr>
      </w:pPr>
    </w:p>
    <w:p w:rsidR="00EB1D43" w:rsidRPr="00960715" w:rsidRDefault="00EB1D43" w:rsidP="00EB1D43">
      <w:pPr>
        <w:spacing w:before="60"/>
        <w:jc w:val="both"/>
        <w:rPr>
          <w:sz w:val="28"/>
          <w:szCs w:val="28"/>
        </w:rPr>
      </w:pP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  <w:r w:rsidRPr="001B5AF0">
        <w:rPr>
          <w:sz w:val="28"/>
          <w:szCs w:val="28"/>
        </w:rPr>
        <w:t>Подання:</w:t>
      </w:r>
    </w:p>
    <w:p w:rsidR="00EB1D43" w:rsidRPr="001B5AF0" w:rsidRDefault="00EB1D43" w:rsidP="00EB1D4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lastRenderedPageBreak/>
        <w:t xml:space="preserve">Начальник відділу забезпечення </w:t>
      </w:r>
    </w:p>
    <w:p w:rsidR="00EB1D43" w:rsidRPr="001B5AF0" w:rsidRDefault="00EB1D43" w:rsidP="00EB1D43">
      <w:pPr>
        <w:tabs>
          <w:tab w:val="left" w:pos="6521"/>
          <w:tab w:val="left" w:pos="6663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>будівництва технічною документацією</w:t>
      </w:r>
      <w:r w:rsidRPr="001B5AF0">
        <w:rPr>
          <w:rFonts w:ascii="Calibri" w:hAnsi="Calibri"/>
          <w:sz w:val="28"/>
          <w:szCs w:val="28"/>
        </w:rPr>
        <w:tab/>
      </w:r>
      <w:r w:rsidRPr="001B5AF0">
        <w:rPr>
          <w:sz w:val="28"/>
          <w:szCs w:val="28"/>
        </w:rPr>
        <w:t xml:space="preserve">Тетяна БАГЛАЙ  </w:t>
      </w:r>
    </w:p>
    <w:p w:rsidR="00EB1D43" w:rsidRPr="001B5AF0" w:rsidRDefault="00EB1D43" w:rsidP="00EB1D43">
      <w:pPr>
        <w:tabs>
          <w:tab w:val="left" w:pos="6521"/>
          <w:tab w:val="left" w:pos="7125"/>
          <w:tab w:val="left" w:pos="7371"/>
        </w:tabs>
        <w:rPr>
          <w:i/>
          <w:sz w:val="28"/>
          <w:szCs w:val="28"/>
        </w:rPr>
      </w:pPr>
      <w:r w:rsidRPr="001B5AF0">
        <w:rPr>
          <w:i/>
          <w:sz w:val="28"/>
          <w:szCs w:val="28"/>
        </w:rPr>
        <w:tab/>
      </w:r>
    </w:p>
    <w:p w:rsidR="00EB1D43" w:rsidRPr="001B5AF0" w:rsidRDefault="00EB1D43" w:rsidP="00EB1D43">
      <w:pPr>
        <w:tabs>
          <w:tab w:val="left" w:pos="2460"/>
          <w:tab w:val="left" w:pos="6521"/>
        </w:tabs>
        <w:rPr>
          <w:sz w:val="28"/>
          <w:szCs w:val="28"/>
        </w:rPr>
      </w:pPr>
      <w:r w:rsidRPr="001B5AF0">
        <w:rPr>
          <w:sz w:val="28"/>
          <w:szCs w:val="28"/>
        </w:rPr>
        <w:tab/>
      </w:r>
    </w:p>
    <w:p w:rsidR="00EB1D43" w:rsidRPr="001B5AF0" w:rsidRDefault="00EB1D43" w:rsidP="00EB1D43">
      <w:pPr>
        <w:tabs>
          <w:tab w:val="left" w:pos="6521"/>
          <w:tab w:val="left" w:pos="7125"/>
          <w:tab w:val="left" w:pos="7371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Погоджено: </w:t>
      </w:r>
    </w:p>
    <w:p w:rsidR="00EB1D43" w:rsidRPr="001B5AF0" w:rsidRDefault="00EB1D43" w:rsidP="00EB1D43">
      <w:pPr>
        <w:tabs>
          <w:tab w:val="left" w:pos="6521"/>
          <w:tab w:val="left" w:pos="7230"/>
          <w:tab w:val="left" w:pos="7655"/>
        </w:tabs>
        <w:rPr>
          <w:i/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Управління – </w:t>
      </w:r>
    </w:p>
    <w:p w:rsidR="00EB1D43" w:rsidRPr="001B5AF0" w:rsidRDefault="00EB1D43" w:rsidP="00EB1D43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 відділу економічного </w:t>
      </w:r>
    </w:p>
    <w:p w:rsidR="00EB1D43" w:rsidRPr="001B5AF0" w:rsidRDefault="00EB1D43" w:rsidP="00EB1D4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>аналізу та договорів</w:t>
      </w:r>
      <w:r w:rsidRPr="001B5AF0">
        <w:rPr>
          <w:sz w:val="28"/>
          <w:szCs w:val="28"/>
        </w:rPr>
        <w:tab/>
        <w:t>Наталія  КОВАЛЬЧУК</w:t>
      </w:r>
    </w:p>
    <w:p w:rsidR="00EB1D43" w:rsidRPr="001B5AF0" w:rsidRDefault="00EB1D43" w:rsidP="00EB1D4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відділу організації </w:t>
      </w:r>
      <w:r w:rsidRPr="001B5AF0">
        <w:rPr>
          <w:sz w:val="28"/>
          <w:szCs w:val="28"/>
        </w:rPr>
        <w:br/>
        <w:t>будівництва та технічного нагляду</w:t>
      </w:r>
      <w:r w:rsidRPr="001B5AF0">
        <w:rPr>
          <w:sz w:val="28"/>
          <w:szCs w:val="28"/>
        </w:rPr>
        <w:tab/>
        <w:t>Олексій ТЕСТОВ</w:t>
      </w:r>
    </w:p>
    <w:p w:rsidR="00EB1D43" w:rsidRPr="001B5AF0" w:rsidRDefault="00EB1D43" w:rsidP="00EB1D43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C34A48" w:rsidRPr="001B5AF0" w:rsidRDefault="00C34A48" w:rsidP="00C34A48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B5AF0">
        <w:rPr>
          <w:sz w:val="28"/>
          <w:szCs w:val="28"/>
        </w:rPr>
        <w:t xml:space="preserve"> відділу організації </w:t>
      </w:r>
    </w:p>
    <w:p w:rsidR="00C34A48" w:rsidRPr="001B5AF0" w:rsidRDefault="00C34A48" w:rsidP="00C34A48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>діловодства та контролю</w:t>
      </w:r>
      <w:r w:rsidRPr="001B5AF0">
        <w:rPr>
          <w:sz w:val="28"/>
          <w:szCs w:val="28"/>
        </w:rPr>
        <w:tab/>
        <w:t>Анастасія РУДНИК</w:t>
      </w:r>
    </w:p>
    <w:p w:rsidR="00C34A48" w:rsidRDefault="00C34A48" w:rsidP="00EB1D43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C34A48" w:rsidRDefault="00C34A48" w:rsidP="00EB1D43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відділу юридичного </w:t>
      </w:r>
    </w:p>
    <w:p w:rsidR="00EB1D43" w:rsidRPr="001B5AF0" w:rsidRDefault="00EB1D43" w:rsidP="00EB1D43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забезпечення</w:t>
      </w:r>
      <w:r w:rsidRPr="001B5AF0">
        <w:rPr>
          <w:sz w:val="28"/>
          <w:szCs w:val="28"/>
        </w:rPr>
        <w:tab/>
        <w:t>Юлія ТКАЧЕНКО</w:t>
      </w:r>
    </w:p>
    <w:p w:rsidR="00EB1D43" w:rsidRPr="001B5AF0" w:rsidRDefault="00EB1D43" w:rsidP="00EB1D43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з питань </w:t>
      </w:r>
    </w:p>
    <w:p w:rsidR="00EB1D43" w:rsidRPr="001B5AF0" w:rsidRDefault="00EB1D43" w:rsidP="00EB1D43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запобігання та виявлення корупції</w:t>
      </w:r>
      <w:r w:rsidRPr="001B5AF0">
        <w:rPr>
          <w:sz w:val="28"/>
          <w:szCs w:val="28"/>
        </w:rPr>
        <w:tab/>
        <w:t>Ірина ВАСИЛЬЧЕНКО</w:t>
      </w:r>
    </w:p>
    <w:p w:rsidR="00EB1D43" w:rsidRPr="001B5AF0" w:rsidRDefault="00EB1D43" w:rsidP="00EB1D43">
      <w:pPr>
        <w:tabs>
          <w:tab w:val="left" w:pos="6663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6663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7230"/>
          <w:tab w:val="left" w:pos="7655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7125"/>
        </w:tabs>
        <w:rPr>
          <w:sz w:val="28"/>
          <w:szCs w:val="28"/>
        </w:rPr>
      </w:pPr>
    </w:p>
    <w:p w:rsidR="00EB1D43" w:rsidRPr="001B5AF0" w:rsidRDefault="00EB1D43" w:rsidP="00EB1D43">
      <w:pPr>
        <w:rPr>
          <w:sz w:val="28"/>
          <w:szCs w:val="28"/>
        </w:rPr>
      </w:pPr>
      <w:r w:rsidRPr="001B5AF0">
        <w:rPr>
          <w:sz w:val="28"/>
          <w:szCs w:val="28"/>
        </w:rPr>
        <w:t>Ознайомлений:</w:t>
      </w:r>
    </w:p>
    <w:p w:rsidR="00EB1D43" w:rsidRPr="001B5AF0" w:rsidRDefault="00EB1D43" w:rsidP="00EB1D43">
      <w:pPr>
        <w:tabs>
          <w:tab w:val="left" w:pos="2268"/>
        </w:tabs>
        <w:rPr>
          <w:sz w:val="28"/>
          <w:szCs w:val="28"/>
        </w:rPr>
      </w:pPr>
    </w:p>
    <w:p w:rsidR="00EB1D43" w:rsidRPr="001B5AF0" w:rsidRDefault="00EB1D43" w:rsidP="00EB1D43">
      <w:pPr>
        <w:tabs>
          <w:tab w:val="left" w:pos="2268"/>
        </w:tabs>
        <w:rPr>
          <w:sz w:val="28"/>
          <w:szCs w:val="28"/>
        </w:rPr>
      </w:pPr>
      <w:r w:rsidRPr="001B5AF0">
        <w:rPr>
          <w:sz w:val="28"/>
          <w:szCs w:val="28"/>
        </w:rPr>
        <w:t>______________ Анатолій СИМОНЕНКО</w:t>
      </w: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EB1D4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EB1D43" w:rsidRDefault="00EB1D4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Pr="00960715" w:rsidRDefault="00BD4823" w:rsidP="00BD4823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BD4823" w:rsidRPr="00960715" w:rsidRDefault="00BD4823" w:rsidP="00BD4823">
      <w:pPr>
        <w:spacing w:before="60"/>
        <w:jc w:val="center"/>
        <w:rPr>
          <w:b/>
          <w:sz w:val="28"/>
          <w:szCs w:val="28"/>
        </w:rPr>
      </w:pPr>
    </w:p>
    <w:p w:rsidR="00BD4823" w:rsidRPr="00960715" w:rsidRDefault="00BD4823" w:rsidP="00BD4823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D4823" w:rsidRPr="00960715" w:rsidRDefault="00BD4823" w:rsidP="00BD4823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BD4823" w:rsidRPr="00960715" w:rsidRDefault="00BD4823" w:rsidP="00BD482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D4823" w:rsidRPr="00960715" w:rsidTr="00BD4823">
        <w:trPr>
          <w:trHeight w:val="620"/>
        </w:trPr>
        <w:tc>
          <w:tcPr>
            <w:tcW w:w="3622" w:type="dxa"/>
          </w:tcPr>
          <w:p w:rsidR="00BD4823" w:rsidRPr="00960715" w:rsidRDefault="00BD4823" w:rsidP="005A3D8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A3D84">
              <w:rPr>
                <w:sz w:val="28"/>
                <w:szCs w:val="28"/>
                <w:u w:val="single"/>
              </w:rPr>
              <w:t>22</w:t>
            </w:r>
            <w:r w:rsidRPr="00960715"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D4823" w:rsidRPr="00960715" w:rsidRDefault="00BD4823" w:rsidP="00BD482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BD4823" w:rsidRPr="00851D45" w:rsidRDefault="00BD4823" w:rsidP="005A3D8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194</w:t>
            </w:r>
          </w:p>
        </w:tc>
      </w:tr>
    </w:tbl>
    <w:p w:rsidR="00BD4823" w:rsidRPr="00960715" w:rsidRDefault="00BD4823" w:rsidP="00BD4823">
      <w:pPr>
        <w:rPr>
          <w:sz w:val="28"/>
          <w:szCs w:val="28"/>
        </w:rPr>
      </w:pPr>
    </w:p>
    <w:p w:rsidR="00BD4823" w:rsidRPr="00960715" w:rsidRDefault="00BD4823" w:rsidP="00BD482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BD4823" w:rsidRPr="00960715" w:rsidRDefault="00BD4823" w:rsidP="00BD482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BD4823" w:rsidRPr="00960715" w:rsidRDefault="00BD4823" w:rsidP="00BD4823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823" w:rsidRPr="00960715" w:rsidRDefault="00BD4823" w:rsidP="00BD482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BD4823" w:rsidRPr="00960715" w:rsidRDefault="00BD4823" w:rsidP="00BD4823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D4823" w:rsidRPr="00960715" w:rsidRDefault="00BD4823" w:rsidP="00BD482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823" w:rsidRPr="00960715" w:rsidRDefault="00BD4823" w:rsidP="00BD482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BD4823" w:rsidRPr="00960715" w:rsidRDefault="00BD4823" w:rsidP="00BD482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Капітальний ремонт покрівлі та встановлення вікон і зовнішніх дверей </w:t>
      </w:r>
      <w:proofErr w:type="spellStart"/>
      <w:r>
        <w:rPr>
          <w:sz w:val="28"/>
          <w:szCs w:val="28"/>
        </w:rPr>
        <w:t>трьохповерхової</w:t>
      </w:r>
      <w:proofErr w:type="spellEnd"/>
      <w:r>
        <w:rPr>
          <w:sz w:val="28"/>
          <w:szCs w:val="28"/>
        </w:rPr>
        <w:t xml:space="preserve"> будівлі поліклініки некомерційного підприємства «Чернігівська центральна районна лікарня» Чернігівської районної ради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Чернігів, вул. Шевченка,114 (Коригування)</w:t>
      </w:r>
      <w:r w:rsidRPr="00960715">
        <w:rPr>
          <w:sz w:val="28"/>
          <w:szCs w:val="28"/>
        </w:rPr>
        <w:t>».</w:t>
      </w:r>
    </w:p>
    <w:p w:rsidR="00BD4823" w:rsidRPr="00960715" w:rsidRDefault="00BD4823" w:rsidP="00BD4823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BD4823" w:rsidRPr="00960715" w:rsidRDefault="00BD4823" w:rsidP="00BD4823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BD4823" w:rsidRPr="00960715" w:rsidRDefault="00BD4823" w:rsidP="00BD4823">
      <w:pPr>
        <w:spacing w:before="60"/>
        <w:jc w:val="both"/>
        <w:rPr>
          <w:sz w:val="28"/>
          <w:szCs w:val="28"/>
        </w:rPr>
      </w:pPr>
    </w:p>
    <w:p w:rsidR="00BD4823" w:rsidRPr="00960715" w:rsidRDefault="00BD4823" w:rsidP="00BD4823">
      <w:pPr>
        <w:spacing w:before="60"/>
        <w:jc w:val="both"/>
        <w:rPr>
          <w:sz w:val="28"/>
          <w:szCs w:val="28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  <w:r w:rsidRPr="001B5AF0">
        <w:rPr>
          <w:sz w:val="28"/>
          <w:szCs w:val="28"/>
        </w:rPr>
        <w:t>Подання:</w:t>
      </w:r>
    </w:p>
    <w:p w:rsidR="00BD4823" w:rsidRPr="001B5AF0" w:rsidRDefault="00BD4823" w:rsidP="00BD4823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lastRenderedPageBreak/>
        <w:t xml:space="preserve">Начальник відділу забезпечення </w:t>
      </w:r>
    </w:p>
    <w:p w:rsidR="00BD4823" w:rsidRPr="001B5AF0" w:rsidRDefault="00BD4823" w:rsidP="00BD4823">
      <w:pPr>
        <w:tabs>
          <w:tab w:val="left" w:pos="6521"/>
          <w:tab w:val="left" w:pos="6663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>будівництва технічною документацією</w:t>
      </w:r>
      <w:r w:rsidRPr="001B5AF0">
        <w:rPr>
          <w:rFonts w:ascii="Calibri" w:hAnsi="Calibri"/>
          <w:sz w:val="28"/>
          <w:szCs w:val="28"/>
        </w:rPr>
        <w:tab/>
      </w:r>
      <w:r w:rsidRPr="001B5AF0">
        <w:rPr>
          <w:sz w:val="28"/>
          <w:szCs w:val="28"/>
        </w:rPr>
        <w:t xml:space="preserve">Тетяна БАГЛАЙ  </w:t>
      </w:r>
    </w:p>
    <w:p w:rsidR="00BD4823" w:rsidRPr="001B5AF0" w:rsidRDefault="00BD4823" w:rsidP="00BD4823">
      <w:pPr>
        <w:tabs>
          <w:tab w:val="left" w:pos="6521"/>
          <w:tab w:val="left" w:pos="7125"/>
          <w:tab w:val="left" w:pos="7371"/>
        </w:tabs>
        <w:rPr>
          <w:i/>
          <w:sz w:val="28"/>
          <w:szCs w:val="28"/>
        </w:rPr>
      </w:pPr>
      <w:r w:rsidRPr="001B5AF0">
        <w:rPr>
          <w:i/>
          <w:sz w:val="28"/>
          <w:szCs w:val="28"/>
        </w:rPr>
        <w:tab/>
      </w:r>
    </w:p>
    <w:p w:rsidR="00BD4823" w:rsidRPr="001B5AF0" w:rsidRDefault="00BD4823" w:rsidP="00BD4823">
      <w:pPr>
        <w:tabs>
          <w:tab w:val="left" w:pos="2460"/>
          <w:tab w:val="left" w:pos="6521"/>
        </w:tabs>
        <w:rPr>
          <w:sz w:val="28"/>
          <w:szCs w:val="28"/>
        </w:rPr>
      </w:pPr>
      <w:r w:rsidRPr="001B5AF0">
        <w:rPr>
          <w:sz w:val="28"/>
          <w:szCs w:val="28"/>
        </w:rPr>
        <w:tab/>
      </w:r>
    </w:p>
    <w:p w:rsidR="00BD4823" w:rsidRPr="001B5AF0" w:rsidRDefault="00BD4823" w:rsidP="00BD4823">
      <w:pPr>
        <w:tabs>
          <w:tab w:val="left" w:pos="6521"/>
          <w:tab w:val="left" w:pos="7125"/>
          <w:tab w:val="left" w:pos="7371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Погоджено: </w:t>
      </w:r>
    </w:p>
    <w:p w:rsidR="00BD4823" w:rsidRPr="001B5AF0" w:rsidRDefault="00BD4823" w:rsidP="00BD4823">
      <w:pPr>
        <w:tabs>
          <w:tab w:val="left" w:pos="6521"/>
          <w:tab w:val="left" w:pos="7230"/>
          <w:tab w:val="left" w:pos="7655"/>
        </w:tabs>
        <w:rPr>
          <w:i/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Управління – </w:t>
      </w:r>
    </w:p>
    <w:p w:rsidR="00BD4823" w:rsidRPr="001B5AF0" w:rsidRDefault="00BD4823" w:rsidP="00BD4823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 відділу економічного </w:t>
      </w:r>
    </w:p>
    <w:p w:rsidR="00BD4823" w:rsidRPr="001B5AF0" w:rsidRDefault="00BD4823" w:rsidP="00BD482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>аналізу та договорів</w:t>
      </w:r>
      <w:r w:rsidRPr="001B5AF0">
        <w:rPr>
          <w:sz w:val="28"/>
          <w:szCs w:val="28"/>
        </w:rPr>
        <w:tab/>
        <w:t>Наталія  КОВАЛЬЧУК</w:t>
      </w:r>
    </w:p>
    <w:p w:rsidR="00BD4823" w:rsidRPr="001B5AF0" w:rsidRDefault="00BD4823" w:rsidP="00BD482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відділу організації </w:t>
      </w:r>
      <w:r w:rsidRPr="001B5AF0">
        <w:rPr>
          <w:sz w:val="28"/>
          <w:szCs w:val="28"/>
        </w:rPr>
        <w:br/>
        <w:t>будівництва та технічного нагляду</w:t>
      </w:r>
      <w:r w:rsidRPr="001B5AF0">
        <w:rPr>
          <w:sz w:val="28"/>
          <w:szCs w:val="28"/>
        </w:rPr>
        <w:tab/>
        <w:t>Олексій ТЕСТОВ</w:t>
      </w:r>
    </w:p>
    <w:p w:rsidR="00BD4823" w:rsidRPr="001B5AF0" w:rsidRDefault="00BD4823" w:rsidP="00BD4823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відділу юридичного </w:t>
      </w:r>
    </w:p>
    <w:p w:rsidR="00BD4823" w:rsidRPr="001B5AF0" w:rsidRDefault="00BD4823" w:rsidP="00BD4823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забезпечення</w:t>
      </w:r>
      <w:r w:rsidRPr="001B5AF0">
        <w:rPr>
          <w:sz w:val="28"/>
          <w:szCs w:val="28"/>
        </w:rPr>
        <w:tab/>
        <w:t>Юлія ТКАЧЕНКО</w:t>
      </w:r>
    </w:p>
    <w:p w:rsidR="00BD4823" w:rsidRPr="001B5AF0" w:rsidRDefault="00BD4823" w:rsidP="00BD4823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Провідний інженер відділу організації </w:t>
      </w:r>
    </w:p>
    <w:p w:rsidR="00BD4823" w:rsidRPr="001B5AF0" w:rsidRDefault="00BD4823" w:rsidP="00BD4823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>діловодства та контролю</w:t>
      </w:r>
      <w:r w:rsidRPr="001B5AF0">
        <w:rPr>
          <w:sz w:val="28"/>
          <w:szCs w:val="28"/>
        </w:rPr>
        <w:tab/>
        <w:t>Анастасія РУДНИК</w:t>
      </w:r>
    </w:p>
    <w:p w:rsidR="00BD4823" w:rsidRPr="001B5AF0" w:rsidRDefault="00BD4823" w:rsidP="00BD4823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з питань </w:t>
      </w:r>
    </w:p>
    <w:p w:rsidR="00BD4823" w:rsidRPr="001B5AF0" w:rsidRDefault="00BD4823" w:rsidP="00BD4823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запобігання та виявлення корупції</w:t>
      </w:r>
      <w:r w:rsidRPr="001B5AF0">
        <w:rPr>
          <w:sz w:val="28"/>
          <w:szCs w:val="28"/>
        </w:rPr>
        <w:tab/>
        <w:t>Ірина ВАСИЛЬЧЕНКО</w:t>
      </w:r>
    </w:p>
    <w:p w:rsidR="00BD4823" w:rsidRPr="001B5AF0" w:rsidRDefault="00BD4823" w:rsidP="00BD4823">
      <w:pPr>
        <w:tabs>
          <w:tab w:val="left" w:pos="6663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6663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7230"/>
          <w:tab w:val="left" w:pos="7655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7125"/>
        </w:tabs>
        <w:rPr>
          <w:sz w:val="28"/>
          <w:szCs w:val="28"/>
        </w:rPr>
      </w:pPr>
    </w:p>
    <w:p w:rsidR="00BD4823" w:rsidRPr="001B5AF0" w:rsidRDefault="00BD4823" w:rsidP="00BD4823">
      <w:pPr>
        <w:rPr>
          <w:sz w:val="28"/>
          <w:szCs w:val="28"/>
        </w:rPr>
      </w:pPr>
      <w:r w:rsidRPr="001B5AF0">
        <w:rPr>
          <w:sz w:val="28"/>
          <w:szCs w:val="28"/>
        </w:rPr>
        <w:t>Ознайомлений:</w:t>
      </w:r>
    </w:p>
    <w:p w:rsidR="00BD4823" w:rsidRPr="001B5AF0" w:rsidRDefault="00BD4823" w:rsidP="00BD4823">
      <w:pPr>
        <w:tabs>
          <w:tab w:val="left" w:pos="2268"/>
        </w:tabs>
        <w:rPr>
          <w:sz w:val="28"/>
          <w:szCs w:val="28"/>
        </w:rPr>
      </w:pPr>
    </w:p>
    <w:p w:rsidR="00BD4823" w:rsidRPr="001B5AF0" w:rsidRDefault="00BD4823" w:rsidP="00BD4823">
      <w:pPr>
        <w:tabs>
          <w:tab w:val="left" w:pos="2268"/>
        </w:tabs>
        <w:rPr>
          <w:sz w:val="28"/>
          <w:szCs w:val="28"/>
        </w:rPr>
      </w:pPr>
      <w:r w:rsidRPr="001B5AF0">
        <w:rPr>
          <w:sz w:val="28"/>
          <w:szCs w:val="28"/>
        </w:rPr>
        <w:t>______________ Анатолій СИМОНЕНКО</w:t>
      </w: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BD4823">
      <w:pPr>
        <w:spacing w:before="60"/>
        <w:jc w:val="center"/>
        <w:rPr>
          <w:b/>
          <w:sz w:val="24"/>
          <w:szCs w:val="24"/>
          <w:lang w:val="ru-RU"/>
        </w:rPr>
      </w:pPr>
    </w:p>
    <w:p w:rsidR="00BD4823" w:rsidRDefault="00BD4823" w:rsidP="00303622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Pr="00960715" w:rsidRDefault="00303622" w:rsidP="00303622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303622" w:rsidRPr="00960715" w:rsidRDefault="00303622" w:rsidP="00303622">
      <w:pPr>
        <w:spacing w:before="60"/>
        <w:jc w:val="center"/>
        <w:rPr>
          <w:b/>
          <w:sz w:val="28"/>
          <w:szCs w:val="28"/>
        </w:rPr>
      </w:pPr>
    </w:p>
    <w:p w:rsidR="00303622" w:rsidRPr="00960715" w:rsidRDefault="00303622" w:rsidP="0030362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303622" w:rsidRPr="00960715" w:rsidRDefault="00303622" w:rsidP="0030362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03622" w:rsidRPr="00960715" w:rsidTr="00BD4823">
        <w:trPr>
          <w:trHeight w:val="620"/>
        </w:trPr>
        <w:tc>
          <w:tcPr>
            <w:tcW w:w="3622" w:type="dxa"/>
          </w:tcPr>
          <w:p w:rsidR="00303622" w:rsidRPr="00960715" w:rsidRDefault="00303622" w:rsidP="005A3D8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A3D84">
              <w:rPr>
                <w:sz w:val="28"/>
                <w:szCs w:val="28"/>
                <w:u w:val="single"/>
              </w:rPr>
              <w:t>17</w:t>
            </w:r>
            <w:r w:rsidRPr="00960715"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303622" w:rsidRPr="00960715" w:rsidRDefault="00303622" w:rsidP="00BD482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303622" w:rsidRPr="00851D45" w:rsidRDefault="00303622" w:rsidP="005A3D8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193</w:t>
            </w:r>
          </w:p>
        </w:tc>
      </w:tr>
    </w:tbl>
    <w:p w:rsidR="00303622" w:rsidRPr="00960715" w:rsidRDefault="00303622" w:rsidP="00303622">
      <w:pPr>
        <w:rPr>
          <w:sz w:val="28"/>
          <w:szCs w:val="28"/>
        </w:rPr>
      </w:pPr>
    </w:p>
    <w:p w:rsidR="00303622" w:rsidRPr="00960715" w:rsidRDefault="00303622" w:rsidP="0030362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303622" w:rsidRPr="00960715" w:rsidRDefault="00303622" w:rsidP="0030362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303622" w:rsidRPr="00960715" w:rsidRDefault="00303622" w:rsidP="0030362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3622" w:rsidRPr="00960715" w:rsidRDefault="00303622" w:rsidP="0030362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303622" w:rsidRPr="00960715" w:rsidRDefault="00303622" w:rsidP="0030362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303622" w:rsidRPr="00960715" w:rsidRDefault="00303622" w:rsidP="0030362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3622" w:rsidRPr="00960715" w:rsidRDefault="00303622" w:rsidP="0030362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303622" w:rsidRPr="00960715" w:rsidRDefault="00303622" w:rsidP="0030362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Реставрація. Протиаварійні роботи на пам’ятці архітектури місцевого значення «Губернська земська управа» (охоронний № 2 - </w:t>
      </w:r>
      <w:proofErr w:type="spellStart"/>
      <w:r>
        <w:rPr>
          <w:sz w:val="28"/>
          <w:szCs w:val="28"/>
        </w:rPr>
        <w:t>Чг</w:t>
      </w:r>
      <w:proofErr w:type="spellEnd"/>
      <w:r>
        <w:rPr>
          <w:sz w:val="28"/>
          <w:szCs w:val="28"/>
        </w:rPr>
        <w:t>) по              вул. Шевченка, 7, м. Чернігів, Чернігівської області</w:t>
      </w:r>
      <w:r w:rsidRPr="00960715">
        <w:rPr>
          <w:sz w:val="28"/>
          <w:szCs w:val="28"/>
        </w:rPr>
        <w:t>».</w:t>
      </w:r>
    </w:p>
    <w:p w:rsidR="00303622" w:rsidRPr="00960715" w:rsidRDefault="00303622" w:rsidP="0030362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303622" w:rsidRPr="00960715" w:rsidRDefault="00303622" w:rsidP="00303622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303622" w:rsidRPr="00960715" w:rsidRDefault="00303622" w:rsidP="00303622">
      <w:pPr>
        <w:spacing w:before="60"/>
        <w:jc w:val="both"/>
        <w:rPr>
          <w:sz w:val="28"/>
          <w:szCs w:val="28"/>
        </w:rPr>
      </w:pPr>
    </w:p>
    <w:p w:rsidR="00303622" w:rsidRPr="00960715" w:rsidRDefault="00303622" w:rsidP="00303622">
      <w:pPr>
        <w:spacing w:before="60"/>
        <w:jc w:val="both"/>
        <w:rPr>
          <w:sz w:val="28"/>
          <w:szCs w:val="28"/>
        </w:rPr>
      </w:pPr>
    </w:p>
    <w:p w:rsidR="00303622" w:rsidRDefault="00303622" w:rsidP="00303622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303622" w:rsidRDefault="00303622" w:rsidP="00303622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  <w:r w:rsidRPr="001B5AF0">
        <w:rPr>
          <w:sz w:val="28"/>
          <w:szCs w:val="28"/>
        </w:rPr>
        <w:t>Подання:</w:t>
      </w:r>
    </w:p>
    <w:p w:rsidR="00303622" w:rsidRPr="001B5AF0" w:rsidRDefault="00303622" w:rsidP="00303622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lastRenderedPageBreak/>
        <w:t xml:space="preserve">Начальник відділу забезпечення </w:t>
      </w:r>
    </w:p>
    <w:p w:rsidR="00303622" w:rsidRPr="001B5AF0" w:rsidRDefault="00303622" w:rsidP="00303622">
      <w:pPr>
        <w:tabs>
          <w:tab w:val="left" w:pos="6521"/>
          <w:tab w:val="left" w:pos="6663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>будівництва технічною документацією</w:t>
      </w:r>
      <w:r w:rsidRPr="001B5AF0">
        <w:rPr>
          <w:rFonts w:ascii="Calibri" w:hAnsi="Calibri"/>
          <w:sz w:val="28"/>
          <w:szCs w:val="28"/>
        </w:rPr>
        <w:tab/>
      </w:r>
      <w:r w:rsidRPr="001B5AF0">
        <w:rPr>
          <w:sz w:val="28"/>
          <w:szCs w:val="28"/>
        </w:rPr>
        <w:t xml:space="preserve">Тетяна БАГЛАЙ  </w:t>
      </w:r>
    </w:p>
    <w:p w:rsidR="00303622" w:rsidRPr="001B5AF0" w:rsidRDefault="00303622" w:rsidP="00303622">
      <w:pPr>
        <w:tabs>
          <w:tab w:val="left" w:pos="6521"/>
          <w:tab w:val="left" w:pos="7125"/>
          <w:tab w:val="left" w:pos="7371"/>
        </w:tabs>
        <w:rPr>
          <w:i/>
          <w:sz w:val="28"/>
          <w:szCs w:val="28"/>
        </w:rPr>
      </w:pPr>
      <w:r w:rsidRPr="001B5AF0">
        <w:rPr>
          <w:i/>
          <w:sz w:val="28"/>
          <w:szCs w:val="28"/>
        </w:rPr>
        <w:tab/>
      </w:r>
    </w:p>
    <w:p w:rsidR="00303622" w:rsidRPr="001B5AF0" w:rsidRDefault="00303622" w:rsidP="00303622">
      <w:pPr>
        <w:tabs>
          <w:tab w:val="left" w:pos="2460"/>
          <w:tab w:val="left" w:pos="6521"/>
        </w:tabs>
        <w:rPr>
          <w:sz w:val="28"/>
          <w:szCs w:val="28"/>
        </w:rPr>
      </w:pPr>
      <w:r w:rsidRPr="001B5AF0">
        <w:rPr>
          <w:sz w:val="28"/>
          <w:szCs w:val="28"/>
        </w:rPr>
        <w:tab/>
      </w:r>
    </w:p>
    <w:p w:rsidR="00303622" w:rsidRPr="001B5AF0" w:rsidRDefault="00303622" w:rsidP="00303622">
      <w:pPr>
        <w:tabs>
          <w:tab w:val="left" w:pos="6521"/>
          <w:tab w:val="left" w:pos="7125"/>
          <w:tab w:val="left" w:pos="7371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Погоджено: </w:t>
      </w:r>
    </w:p>
    <w:p w:rsidR="00303622" w:rsidRPr="001B5AF0" w:rsidRDefault="00303622" w:rsidP="00303622">
      <w:pPr>
        <w:tabs>
          <w:tab w:val="left" w:pos="6521"/>
          <w:tab w:val="left" w:pos="7230"/>
          <w:tab w:val="left" w:pos="7655"/>
        </w:tabs>
        <w:rPr>
          <w:i/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Управління – </w:t>
      </w:r>
    </w:p>
    <w:p w:rsidR="00303622" w:rsidRPr="001B5AF0" w:rsidRDefault="00303622" w:rsidP="00303622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 відділу економічного </w:t>
      </w:r>
    </w:p>
    <w:p w:rsidR="00303622" w:rsidRPr="001B5AF0" w:rsidRDefault="00303622" w:rsidP="00303622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>аналізу та договорів</w:t>
      </w:r>
      <w:r w:rsidRPr="001B5AF0">
        <w:rPr>
          <w:sz w:val="28"/>
          <w:szCs w:val="28"/>
        </w:rPr>
        <w:tab/>
        <w:t>Наталія  КОВАЛЬЧУК</w:t>
      </w:r>
    </w:p>
    <w:p w:rsidR="00303622" w:rsidRPr="001B5AF0" w:rsidRDefault="00303622" w:rsidP="00303622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відділу організації </w:t>
      </w:r>
      <w:r w:rsidRPr="001B5AF0">
        <w:rPr>
          <w:sz w:val="28"/>
          <w:szCs w:val="28"/>
        </w:rPr>
        <w:br/>
        <w:t>будівництва та технічного нагляду</w:t>
      </w:r>
      <w:r w:rsidRPr="001B5AF0">
        <w:rPr>
          <w:sz w:val="28"/>
          <w:szCs w:val="28"/>
        </w:rPr>
        <w:tab/>
        <w:t>Олексій ТЕСТОВ</w:t>
      </w:r>
    </w:p>
    <w:p w:rsidR="00303622" w:rsidRPr="001B5AF0" w:rsidRDefault="00303622" w:rsidP="00303622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відділу юридичного </w:t>
      </w:r>
    </w:p>
    <w:p w:rsidR="00303622" w:rsidRPr="001B5AF0" w:rsidRDefault="00303622" w:rsidP="00303622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забезпечення</w:t>
      </w:r>
      <w:r w:rsidRPr="001B5AF0">
        <w:rPr>
          <w:sz w:val="28"/>
          <w:szCs w:val="28"/>
        </w:rPr>
        <w:tab/>
        <w:t>Юлія ТКАЧЕНКО</w:t>
      </w:r>
    </w:p>
    <w:p w:rsidR="00303622" w:rsidRPr="001B5AF0" w:rsidRDefault="00303622" w:rsidP="00303622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Провідний інженер відділу організації </w:t>
      </w:r>
    </w:p>
    <w:p w:rsidR="00303622" w:rsidRPr="001B5AF0" w:rsidRDefault="00303622" w:rsidP="00303622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>діловодства та контролю</w:t>
      </w:r>
      <w:r w:rsidRPr="001B5AF0">
        <w:rPr>
          <w:sz w:val="28"/>
          <w:szCs w:val="28"/>
        </w:rPr>
        <w:tab/>
        <w:t>Анастасія РУДНИК</w:t>
      </w:r>
    </w:p>
    <w:p w:rsidR="00303622" w:rsidRPr="001B5AF0" w:rsidRDefault="00303622" w:rsidP="00303622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з питань </w:t>
      </w:r>
    </w:p>
    <w:p w:rsidR="00303622" w:rsidRPr="001B5AF0" w:rsidRDefault="00303622" w:rsidP="00303622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запобігання та виявлення корупції</w:t>
      </w:r>
      <w:r w:rsidRPr="001B5AF0">
        <w:rPr>
          <w:sz w:val="28"/>
          <w:szCs w:val="28"/>
        </w:rPr>
        <w:tab/>
        <w:t>Ірина ВАСИЛЬЧЕНКО</w:t>
      </w:r>
    </w:p>
    <w:p w:rsidR="00303622" w:rsidRPr="001B5AF0" w:rsidRDefault="00303622" w:rsidP="00303622">
      <w:pPr>
        <w:tabs>
          <w:tab w:val="left" w:pos="6663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6663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7230"/>
          <w:tab w:val="left" w:pos="7655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7125"/>
        </w:tabs>
        <w:rPr>
          <w:sz w:val="28"/>
          <w:szCs w:val="28"/>
        </w:rPr>
      </w:pPr>
    </w:p>
    <w:p w:rsidR="00303622" w:rsidRPr="001B5AF0" w:rsidRDefault="00303622" w:rsidP="00303622">
      <w:pPr>
        <w:rPr>
          <w:sz w:val="28"/>
          <w:szCs w:val="28"/>
        </w:rPr>
      </w:pPr>
      <w:r w:rsidRPr="001B5AF0">
        <w:rPr>
          <w:sz w:val="28"/>
          <w:szCs w:val="28"/>
        </w:rPr>
        <w:t>Ознайомлений:</w:t>
      </w:r>
    </w:p>
    <w:p w:rsidR="00303622" w:rsidRPr="001B5AF0" w:rsidRDefault="00303622" w:rsidP="00303622">
      <w:pPr>
        <w:tabs>
          <w:tab w:val="left" w:pos="2268"/>
        </w:tabs>
        <w:rPr>
          <w:sz w:val="28"/>
          <w:szCs w:val="28"/>
        </w:rPr>
      </w:pPr>
    </w:p>
    <w:p w:rsidR="00303622" w:rsidRPr="001B5AF0" w:rsidRDefault="00303622" w:rsidP="00303622">
      <w:pPr>
        <w:tabs>
          <w:tab w:val="left" w:pos="2268"/>
        </w:tabs>
        <w:rPr>
          <w:sz w:val="28"/>
          <w:szCs w:val="28"/>
        </w:rPr>
      </w:pPr>
      <w:r w:rsidRPr="001B5AF0">
        <w:rPr>
          <w:sz w:val="28"/>
          <w:szCs w:val="28"/>
        </w:rPr>
        <w:t>______________ Анатолій СИМОНЕНКО</w:t>
      </w: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303622" w:rsidRDefault="00303622" w:rsidP="006E1C46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Pr="00960715" w:rsidRDefault="006E1C46" w:rsidP="006E1C46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6E1C46" w:rsidRPr="00960715" w:rsidRDefault="006E1C46" w:rsidP="006E1C46">
      <w:pPr>
        <w:spacing w:before="60"/>
        <w:jc w:val="center"/>
        <w:rPr>
          <w:b/>
          <w:sz w:val="28"/>
          <w:szCs w:val="28"/>
        </w:rPr>
      </w:pPr>
    </w:p>
    <w:p w:rsidR="006E1C46" w:rsidRPr="00960715" w:rsidRDefault="006E1C46" w:rsidP="006E1C46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E1C46" w:rsidRPr="00960715" w:rsidRDefault="006E1C46" w:rsidP="006E1C46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E1C46" w:rsidRPr="00960715" w:rsidTr="00BD4823">
        <w:trPr>
          <w:trHeight w:val="620"/>
        </w:trPr>
        <w:tc>
          <w:tcPr>
            <w:tcW w:w="3622" w:type="dxa"/>
          </w:tcPr>
          <w:p w:rsidR="006E1C46" w:rsidRPr="00960715" w:rsidRDefault="006E1C46" w:rsidP="005A3D8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A3D84">
              <w:rPr>
                <w:sz w:val="28"/>
                <w:szCs w:val="28"/>
                <w:u w:val="single"/>
              </w:rPr>
              <w:t>09</w:t>
            </w:r>
            <w:r w:rsidRPr="00960715"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E1C46" w:rsidRPr="00960715" w:rsidRDefault="006E1C46" w:rsidP="00BD482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E1C46" w:rsidRPr="00B11D9C" w:rsidRDefault="006E1C46" w:rsidP="005A3D8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189</w:t>
            </w:r>
          </w:p>
        </w:tc>
      </w:tr>
    </w:tbl>
    <w:p w:rsidR="006E1C46" w:rsidRPr="00960715" w:rsidRDefault="006E1C46" w:rsidP="006E1C46">
      <w:pPr>
        <w:rPr>
          <w:sz w:val="28"/>
          <w:szCs w:val="28"/>
        </w:rPr>
      </w:pPr>
    </w:p>
    <w:p w:rsidR="006E1C46" w:rsidRPr="00960715" w:rsidRDefault="006E1C46" w:rsidP="006E1C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E1C46" w:rsidRPr="00960715" w:rsidRDefault="006E1C46" w:rsidP="006E1C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E1C46" w:rsidRPr="00960715" w:rsidRDefault="006E1C46" w:rsidP="006E1C46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C46" w:rsidRPr="00960715" w:rsidRDefault="006E1C46" w:rsidP="006E1C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6E1C46" w:rsidRPr="00960715" w:rsidRDefault="006E1C46" w:rsidP="006E1C46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E1C46" w:rsidRPr="00960715" w:rsidRDefault="006E1C46" w:rsidP="006E1C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C46" w:rsidRPr="00960715" w:rsidRDefault="006E1C46" w:rsidP="006E1C46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6E1C46" w:rsidRPr="00960715" w:rsidRDefault="006E1C46" w:rsidP="006E1C46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Капітальний ремонт даху (заміна покрівлі) корпусу №2 Державного архіву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П’ятницька, 52, м. Чернігів, Чернігівська область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1C46" w:rsidRPr="00960715" w:rsidRDefault="006E1C46" w:rsidP="006E1C46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6E1C46" w:rsidRPr="00960715" w:rsidRDefault="006E1C46" w:rsidP="006E1C46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E1C46" w:rsidRPr="00960715" w:rsidRDefault="006E1C46" w:rsidP="006E1C46">
      <w:pPr>
        <w:spacing w:before="60"/>
        <w:jc w:val="both"/>
        <w:rPr>
          <w:sz w:val="28"/>
          <w:szCs w:val="28"/>
        </w:rPr>
      </w:pPr>
    </w:p>
    <w:p w:rsidR="006E1C46" w:rsidRPr="00960715" w:rsidRDefault="006E1C46" w:rsidP="006E1C46">
      <w:pPr>
        <w:spacing w:before="60"/>
        <w:jc w:val="both"/>
        <w:rPr>
          <w:sz w:val="28"/>
          <w:szCs w:val="28"/>
        </w:rPr>
      </w:pPr>
    </w:p>
    <w:p w:rsidR="006E1C46" w:rsidRDefault="006E1C46" w:rsidP="006E1C46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Pr="001B5AF0" w:rsidRDefault="006E1C46" w:rsidP="006E1C46">
      <w:pPr>
        <w:tabs>
          <w:tab w:val="left" w:pos="6521"/>
          <w:tab w:val="left" w:pos="7125"/>
        </w:tabs>
        <w:rPr>
          <w:sz w:val="28"/>
          <w:szCs w:val="28"/>
        </w:rPr>
      </w:pPr>
      <w:r w:rsidRPr="001B5AF0">
        <w:rPr>
          <w:sz w:val="28"/>
          <w:szCs w:val="28"/>
        </w:rPr>
        <w:t>Подання:</w:t>
      </w:r>
    </w:p>
    <w:p w:rsidR="006E1C46" w:rsidRPr="001B5AF0" w:rsidRDefault="006E1C46" w:rsidP="006E1C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відділу забезпечення </w:t>
      </w:r>
    </w:p>
    <w:p w:rsidR="006E1C46" w:rsidRPr="001B5AF0" w:rsidRDefault="006E1C46" w:rsidP="006E1C46">
      <w:pPr>
        <w:tabs>
          <w:tab w:val="left" w:pos="6521"/>
          <w:tab w:val="left" w:pos="6663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>будівництва технічною документацією</w:t>
      </w:r>
      <w:r w:rsidRPr="001B5AF0">
        <w:rPr>
          <w:rFonts w:ascii="Calibri" w:hAnsi="Calibri"/>
          <w:sz w:val="28"/>
          <w:szCs w:val="28"/>
        </w:rPr>
        <w:tab/>
      </w:r>
      <w:r w:rsidRPr="001B5AF0">
        <w:rPr>
          <w:sz w:val="28"/>
          <w:szCs w:val="28"/>
        </w:rPr>
        <w:t xml:space="preserve">Тетяна БАГЛАЙ  </w:t>
      </w:r>
    </w:p>
    <w:p w:rsidR="006E1C46" w:rsidRPr="001B5AF0" w:rsidRDefault="006E1C46" w:rsidP="006E1C46">
      <w:pPr>
        <w:tabs>
          <w:tab w:val="left" w:pos="6521"/>
          <w:tab w:val="left" w:pos="7125"/>
          <w:tab w:val="left" w:pos="7371"/>
        </w:tabs>
        <w:rPr>
          <w:i/>
          <w:sz w:val="28"/>
          <w:szCs w:val="28"/>
        </w:rPr>
      </w:pPr>
      <w:r w:rsidRPr="001B5AF0">
        <w:rPr>
          <w:i/>
          <w:sz w:val="28"/>
          <w:szCs w:val="28"/>
        </w:rPr>
        <w:tab/>
      </w:r>
    </w:p>
    <w:p w:rsidR="006E1C46" w:rsidRPr="001B5AF0" w:rsidRDefault="006E1C46" w:rsidP="006E1C46">
      <w:pPr>
        <w:tabs>
          <w:tab w:val="left" w:pos="2460"/>
          <w:tab w:val="left" w:pos="6521"/>
        </w:tabs>
        <w:rPr>
          <w:sz w:val="28"/>
          <w:szCs w:val="28"/>
        </w:rPr>
      </w:pPr>
      <w:r w:rsidRPr="001B5AF0">
        <w:rPr>
          <w:sz w:val="28"/>
          <w:szCs w:val="28"/>
        </w:rPr>
        <w:tab/>
      </w:r>
    </w:p>
    <w:p w:rsidR="006E1C46" w:rsidRPr="001B5AF0" w:rsidRDefault="006E1C46" w:rsidP="006E1C46">
      <w:pPr>
        <w:tabs>
          <w:tab w:val="left" w:pos="6521"/>
          <w:tab w:val="left" w:pos="7125"/>
          <w:tab w:val="left" w:pos="7371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Погоджено: </w:t>
      </w:r>
    </w:p>
    <w:p w:rsidR="006E1C46" w:rsidRPr="001B5AF0" w:rsidRDefault="006E1C46" w:rsidP="006E1C46">
      <w:pPr>
        <w:tabs>
          <w:tab w:val="left" w:pos="6521"/>
          <w:tab w:val="left" w:pos="7230"/>
          <w:tab w:val="left" w:pos="7655"/>
        </w:tabs>
        <w:rPr>
          <w:i/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Управління – </w:t>
      </w:r>
    </w:p>
    <w:p w:rsidR="006E1C46" w:rsidRPr="001B5AF0" w:rsidRDefault="006E1C46" w:rsidP="006E1C46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 відділу економічного </w:t>
      </w:r>
    </w:p>
    <w:p w:rsidR="006E1C46" w:rsidRPr="001B5AF0" w:rsidRDefault="006E1C46" w:rsidP="006E1C46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>аналізу та договорів</w:t>
      </w:r>
      <w:r w:rsidRPr="001B5AF0">
        <w:rPr>
          <w:sz w:val="28"/>
          <w:szCs w:val="28"/>
        </w:rPr>
        <w:tab/>
        <w:t>Наталія  КОВАЛЬЧУК</w:t>
      </w:r>
    </w:p>
    <w:p w:rsidR="006E1C46" w:rsidRPr="001B5AF0" w:rsidRDefault="006E1C46" w:rsidP="006E1C46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відділу організації </w:t>
      </w:r>
      <w:r w:rsidRPr="001B5AF0">
        <w:rPr>
          <w:sz w:val="28"/>
          <w:szCs w:val="28"/>
        </w:rPr>
        <w:br/>
        <w:t>будівництва та технічного нагляду</w:t>
      </w:r>
      <w:r w:rsidRPr="001B5AF0">
        <w:rPr>
          <w:sz w:val="28"/>
          <w:szCs w:val="28"/>
        </w:rPr>
        <w:tab/>
        <w:t>Олексій ТЕСТОВ</w:t>
      </w:r>
    </w:p>
    <w:p w:rsidR="006E1C46" w:rsidRPr="001B5AF0" w:rsidRDefault="006E1C46" w:rsidP="006E1C46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відділу юридичного </w:t>
      </w:r>
    </w:p>
    <w:p w:rsidR="006E1C46" w:rsidRPr="001B5AF0" w:rsidRDefault="006E1C46" w:rsidP="006E1C46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забезпечення</w:t>
      </w:r>
      <w:r w:rsidRPr="001B5AF0">
        <w:rPr>
          <w:sz w:val="28"/>
          <w:szCs w:val="28"/>
        </w:rPr>
        <w:tab/>
        <w:t>Юлія ТКАЧЕНКО</w:t>
      </w:r>
    </w:p>
    <w:p w:rsidR="006E1C46" w:rsidRPr="001B5AF0" w:rsidRDefault="006E1C46" w:rsidP="006E1C46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Провідний інженер відділу організації </w:t>
      </w:r>
    </w:p>
    <w:p w:rsidR="006E1C46" w:rsidRPr="001B5AF0" w:rsidRDefault="006E1C46" w:rsidP="006E1C46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>діловодства та контролю</w:t>
      </w:r>
      <w:r w:rsidRPr="001B5AF0">
        <w:rPr>
          <w:sz w:val="28"/>
          <w:szCs w:val="28"/>
        </w:rPr>
        <w:tab/>
        <w:t>Анастасія РУДНИК</w:t>
      </w:r>
    </w:p>
    <w:p w:rsidR="006E1C46" w:rsidRPr="001B5AF0" w:rsidRDefault="006E1C46" w:rsidP="006E1C46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з питань </w:t>
      </w:r>
    </w:p>
    <w:p w:rsidR="006E1C46" w:rsidRPr="001B5AF0" w:rsidRDefault="006E1C46" w:rsidP="006E1C46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запобігання та виявлення корупції</w:t>
      </w:r>
      <w:r w:rsidRPr="001B5AF0">
        <w:rPr>
          <w:sz w:val="28"/>
          <w:szCs w:val="28"/>
        </w:rPr>
        <w:tab/>
        <w:t>Ірина ВАСИЛЬЧЕНКО</w:t>
      </w:r>
    </w:p>
    <w:p w:rsidR="006E1C46" w:rsidRPr="001B5AF0" w:rsidRDefault="006E1C46" w:rsidP="006E1C46">
      <w:pPr>
        <w:tabs>
          <w:tab w:val="left" w:pos="6663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6663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7230"/>
          <w:tab w:val="left" w:pos="7655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7125"/>
        </w:tabs>
        <w:rPr>
          <w:sz w:val="28"/>
          <w:szCs w:val="28"/>
        </w:rPr>
      </w:pPr>
    </w:p>
    <w:p w:rsidR="006E1C46" w:rsidRPr="001B5AF0" w:rsidRDefault="006E1C46" w:rsidP="006E1C46">
      <w:pPr>
        <w:rPr>
          <w:sz w:val="28"/>
          <w:szCs w:val="28"/>
        </w:rPr>
      </w:pPr>
      <w:r w:rsidRPr="001B5AF0">
        <w:rPr>
          <w:sz w:val="28"/>
          <w:szCs w:val="28"/>
        </w:rPr>
        <w:t>Ознайомлений:</w:t>
      </w:r>
    </w:p>
    <w:p w:rsidR="006E1C46" w:rsidRPr="001B5AF0" w:rsidRDefault="006E1C46" w:rsidP="006E1C46">
      <w:pPr>
        <w:tabs>
          <w:tab w:val="left" w:pos="2268"/>
        </w:tabs>
        <w:rPr>
          <w:sz w:val="28"/>
          <w:szCs w:val="28"/>
        </w:rPr>
      </w:pPr>
    </w:p>
    <w:p w:rsidR="006E1C46" w:rsidRPr="001B5AF0" w:rsidRDefault="006E1C46" w:rsidP="006E1C46">
      <w:pPr>
        <w:tabs>
          <w:tab w:val="left" w:pos="2268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Володимир ГОРДІЄНКО</w:t>
      </w: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Pr="00960715" w:rsidRDefault="001B5260" w:rsidP="001B5260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1B5260" w:rsidRPr="00960715" w:rsidRDefault="001B5260" w:rsidP="001B5260">
      <w:pPr>
        <w:spacing w:before="60"/>
        <w:jc w:val="center"/>
        <w:rPr>
          <w:b/>
          <w:sz w:val="28"/>
          <w:szCs w:val="28"/>
        </w:rPr>
      </w:pPr>
    </w:p>
    <w:p w:rsidR="001B5260" w:rsidRPr="00960715" w:rsidRDefault="001B5260" w:rsidP="001B526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1B5260" w:rsidRPr="00960715" w:rsidRDefault="001B5260" w:rsidP="001B526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B5260" w:rsidRPr="00960715" w:rsidTr="001B5260">
        <w:trPr>
          <w:trHeight w:val="620"/>
        </w:trPr>
        <w:tc>
          <w:tcPr>
            <w:tcW w:w="3622" w:type="dxa"/>
          </w:tcPr>
          <w:p w:rsidR="001B5260" w:rsidRPr="00960715" w:rsidRDefault="001B5260" w:rsidP="005A3D84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A3D84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1B5260" w:rsidRPr="00960715" w:rsidRDefault="001B5260" w:rsidP="001B526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1B5260" w:rsidRPr="00851D45" w:rsidRDefault="001B5260" w:rsidP="005A3D8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A3D84">
              <w:rPr>
                <w:sz w:val="28"/>
                <w:szCs w:val="28"/>
                <w:u w:val="single"/>
              </w:rPr>
              <w:t>188</w:t>
            </w:r>
          </w:p>
        </w:tc>
      </w:tr>
    </w:tbl>
    <w:p w:rsidR="001B5260" w:rsidRPr="00960715" w:rsidRDefault="001B5260" w:rsidP="001B5260">
      <w:pPr>
        <w:rPr>
          <w:sz w:val="28"/>
          <w:szCs w:val="28"/>
        </w:rPr>
      </w:pPr>
    </w:p>
    <w:p w:rsidR="001B5260" w:rsidRPr="00960715" w:rsidRDefault="001B5260" w:rsidP="001B526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1B5260" w:rsidRPr="00960715" w:rsidRDefault="001B5260" w:rsidP="001B526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1B5260" w:rsidRPr="00960715" w:rsidRDefault="001B5260" w:rsidP="001B526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5260" w:rsidRPr="00960715" w:rsidRDefault="001B5260" w:rsidP="001B526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1B5260" w:rsidRPr="00960715" w:rsidRDefault="001B5260" w:rsidP="001B526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1B5260" w:rsidRPr="00960715" w:rsidRDefault="001B5260" w:rsidP="001B526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5260" w:rsidRPr="00960715" w:rsidRDefault="001B5260" w:rsidP="001B5260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1B5260" w:rsidRPr="00960715" w:rsidRDefault="001B5260" w:rsidP="001B5260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Капітальний ремонт Михайло-Коцюбинського ліцею Михайло-Коцюбинської селищної ради Чернігівського району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смт. Михайло-Коцюбинське, вул. Садова, 60</w:t>
      </w:r>
      <w:r w:rsidRPr="00960715">
        <w:rPr>
          <w:sz w:val="28"/>
          <w:szCs w:val="28"/>
        </w:rPr>
        <w:t>».</w:t>
      </w:r>
    </w:p>
    <w:p w:rsidR="001B5260" w:rsidRPr="00960715" w:rsidRDefault="001B5260" w:rsidP="001B526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1B5260" w:rsidRPr="00960715" w:rsidRDefault="001B5260" w:rsidP="001B5260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1B5260" w:rsidRPr="00960715" w:rsidRDefault="001B5260" w:rsidP="001B5260">
      <w:pPr>
        <w:spacing w:before="60"/>
        <w:jc w:val="both"/>
        <w:rPr>
          <w:sz w:val="28"/>
          <w:szCs w:val="28"/>
        </w:rPr>
      </w:pPr>
    </w:p>
    <w:p w:rsidR="001B5260" w:rsidRPr="00960715" w:rsidRDefault="001B5260" w:rsidP="001B5260">
      <w:pPr>
        <w:spacing w:before="60"/>
        <w:jc w:val="both"/>
        <w:rPr>
          <w:sz w:val="28"/>
          <w:szCs w:val="28"/>
        </w:rPr>
      </w:pPr>
    </w:p>
    <w:p w:rsidR="001B5260" w:rsidRDefault="001B5260" w:rsidP="001B5260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  <w:r w:rsidRPr="001B5AF0">
        <w:rPr>
          <w:sz w:val="28"/>
          <w:szCs w:val="28"/>
        </w:rPr>
        <w:t>Подання:</w:t>
      </w:r>
    </w:p>
    <w:p w:rsidR="001B5260" w:rsidRPr="001B5AF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lastRenderedPageBreak/>
        <w:t xml:space="preserve">Начальник відділу забезпечення </w:t>
      </w:r>
    </w:p>
    <w:p w:rsidR="001B5260" w:rsidRPr="001B5AF0" w:rsidRDefault="001B5260" w:rsidP="001B5260">
      <w:pPr>
        <w:tabs>
          <w:tab w:val="left" w:pos="6521"/>
          <w:tab w:val="left" w:pos="6663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>будівництва технічною документацією</w:t>
      </w:r>
      <w:r w:rsidRPr="001B5AF0">
        <w:rPr>
          <w:rFonts w:ascii="Calibri" w:hAnsi="Calibri"/>
          <w:sz w:val="28"/>
          <w:szCs w:val="28"/>
        </w:rPr>
        <w:tab/>
      </w:r>
      <w:r w:rsidRPr="001B5AF0">
        <w:rPr>
          <w:sz w:val="28"/>
          <w:szCs w:val="28"/>
        </w:rPr>
        <w:t xml:space="preserve">Тетяна БАГЛАЙ  </w:t>
      </w:r>
    </w:p>
    <w:p w:rsidR="001B5260" w:rsidRPr="001B5AF0" w:rsidRDefault="001B5260" w:rsidP="001B5260">
      <w:pPr>
        <w:tabs>
          <w:tab w:val="left" w:pos="6521"/>
          <w:tab w:val="left" w:pos="7125"/>
          <w:tab w:val="left" w:pos="7371"/>
        </w:tabs>
        <w:rPr>
          <w:i/>
          <w:sz w:val="28"/>
          <w:szCs w:val="28"/>
        </w:rPr>
      </w:pPr>
      <w:r w:rsidRPr="001B5AF0">
        <w:rPr>
          <w:i/>
          <w:sz w:val="28"/>
          <w:szCs w:val="28"/>
        </w:rPr>
        <w:tab/>
      </w:r>
    </w:p>
    <w:p w:rsidR="001B5260" w:rsidRPr="001B5AF0" w:rsidRDefault="001B5260" w:rsidP="001B5260">
      <w:pPr>
        <w:tabs>
          <w:tab w:val="left" w:pos="2460"/>
          <w:tab w:val="left" w:pos="6521"/>
        </w:tabs>
        <w:rPr>
          <w:sz w:val="28"/>
          <w:szCs w:val="28"/>
        </w:rPr>
      </w:pPr>
      <w:r w:rsidRPr="001B5AF0">
        <w:rPr>
          <w:sz w:val="28"/>
          <w:szCs w:val="28"/>
        </w:rPr>
        <w:tab/>
      </w:r>
    </w:p>
    <w:p w:rsidR="001B5260" w:rsidRPr="001B5AF0" w:rsidRDefault="001B5260" w:rsidP="001B5260">
      <w:pPr>
        <w:tabs>
          <w:tab w:val="left" w:pos="6521"/>
          <w:tab w:val="left" w:pos="7125"/>
          <w:tab w:val="left" w:pos="7371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Погоджено: </w:t>
      </w:r>
    </w:p>
    <w:p w:rsidR="001B5260" w:rsidRPr="001B5AF0" w:rsidRDefault="001B5260" w:rsidP="001B5260">
      <w:pPr>
        <w:tabs>
          <w:tab w:val="left" w:pos="6521"/>
          <w:tab w:val="left" w:pos="7230"/>
          <w:tab w:val="left" w:pos="7655"/>
        </w:tabs>
        <w:rPr>
          <w:i/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Управління – </w:t>
      </w:r>
    </w:p>
    <w:p w:rsidR="001B5260" w:rsidRPr="001B5AF0" w:rsidRDefault="001B5260" w:rsidP="001B5260">
      <w:pPr>
        <w:tabs>
          <w:tab w:val="left" w:pos="6521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начальник  відділу економічного </w:t>
      </w:r>
    </w:p>
    <w:p w:rsidR="001B5260" w:rsidRPr="001B5AF0" w:rsidRDefault="001B5260" w:rsidP="001B5260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>аналізу та договорів</w:t>
      </w:r>
      <w:r w:rsidRPr="001B5AF0">
        <w:rPr>
          <w:sz w:val="28"/>
          <w:szCs w:val="28"/>
        </w:rPr>
        <w:tab/>
        <w:t>Наталія  КОВАЛЬЧУК</w:t>
      </w:r>
    </w:p>
    <w:p w:rsidR="001B5260" w:rsidRPr="001B5AF0" w:rsidRDefault="001B5260" w:rsidP="001B5260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Заступник начальника відділу організації </w:t>
      </w:r>
      <w:r w:rsidRPr="001B5AF0">
        <w:rPr>
          <w:sz w:val="28"/>
          <w:szCs w:val="28"/>
        </w:rPr>
        <w:br/>
        <w:t>будівництва та технічного нагляду</w:t>
      </w:r>
      <w:r w:rsidRPr="001B5AF0">
        <w:rPr>
          <w:sz w:val="28"/>
          <w:szCs w:val="28"/>
        </w:rPr>
        <w:tab/>
        <w:t>Олексій ТЕСТОВ</w:t>
      </w:r>
    </w:p>
    <w:p w:rsidR="001B5260" w:rsidRPr="001B5AF0" w:rsidRDefault="001B5260" w:rsidP="001B5260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відділу юридичного </w:t>
      </w:r>
    </w:p>
    <w:p w:rsidR="001B5260" w:rsidRPr="001B5AF0" w:rsidRDefault="001B5260" w:rsidP="001B5260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забезпечення</w:t>
      </w:r>
      <w:r w:rsidRPr="001B5AF0">
        <w:rPr>
          <w:sz w:val="28"/>
          <w:szCs w:val="28"/>
        </w:rPr>
        <w:tab/>
        <w:t>Юлія ТКАЧЕНКО</w:t>
      </w:r>
    </w:p>
    <w:p w:rsidR="001B5260" w:rsidRPr="001B5AF0" w:rsidRDefault="001B5260" w:rsidP="001B5260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Провідний інженер відділу організації </w:t>
      </w:r>
    </w:p>
    <w:p w:rsidR="001B5260" w:rsidRPr="001B5AF0" w:rsidRDefault="001B5260" w:rsidP="001B5260">
      <w:pPr>
        <w:tabs>
          <w:tab w:val="left" w:pos="6521"/>
          <w:tab w:val="left" w:pos="6663"/>
          <w:tab w:val="left" w:pos="6804"/>
        </w:tabs>
        <w:rPr>
          <w:sz w:val="28"/>
          <w:szCs w:val="28"/>
        </w:rPr>
      </w:pPr>
      <w:r w:rsidRPr="001B5AF0">
        <w:rPr>
          <w:sz w:val="28"/>
          <w:szCs w:val="28"/>
        </w:rPr>
        <w:t>діловодства та контролю</w:t>
      </w:r>
      <w:r w:rsidRPr="001B5AF0">
        <w:rPr>
          <w:sz w:val="28"/>
          <w:szCs w:val="28"/>
        </w:rPr>
        <w:tab/>
        <w:t>Анастасія РУДНИК</w:t>
      </w:r>
    </w:p>
    <w:p w:rsidR="001B5260" w:rsidRPr="001B5AF0" w:rsidRDefault="001B5260" w:rsidP="001B5260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521"/>
          <w:tab w:val="left" w:pos="6663"/>
          <w:tab w:val="left" w:pos="7230"/>
          <w:tab w:val="left" w:pos="7655"/>
        </w:tabs>
        <w:rPr>
          <w:sz w:val="28"/>
          <w:szCs w:val="28"/>
        </w:rPr>
      </w:pPr>
      <w:r w:rsidRPr="001B5AF0">
        <w:rPr>
          <w:sz w:val="28"/>
          <w:szCs w:val="28"/>
        </w:rPr>
        <w:t xml:space="preserve">Головний спеціаліст з питань </w:t>
      </w:r>
    </w:p>
    <w:p w:rsidR="001B5260" w:rsidRPr="001B5AF0" w:rsidRDefault="001B5260" w:rsidP="001B5260">
      <w:pPr>
        <w:tabs>
          <w:tab w:val="left" w:pos="6521"/>
          <w:tab w:val="left" w:pos="6663"/>
        </w:tabs>
        <w:rPr>
          <w:sz w:val="28"/>
          <w:szCs w:val="28"/>
        </w:rPr>
      </w:pPr>
      <w:r w:rsidRPr="001B5AF0">
        <w:rPr>
          <w:sz w:val="28"/>
          <w:szCs w:val="28"/>
        </w:rPr>
        <w:t>запобігання та виявлення корупції</w:t>
      </w:r>
      <w:r w:rsidRPr="001B5AF0">
        <w:rPr>
          <w:sz w:val="28"/>
          <w:szCs w:val="28"/>
        </w:rPr>
        <w:tab/>
        <w:t>Ірина ВАСИЛЬЧЕНКО</w:t>
      </w:r>
    </w:p>
    <w:p w:rsidR="001B5260" w:rsidRPr="001B5AF0" w:rsidRDefault="001B5260" w:rsidP="001B5260">
      <w:pPr>
        <w:tabs>
          <w:tab w:val="left" w:pos="6663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6663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7230"/>
          <w:tab w:val="left" w:pos="7655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7125"/>
        </w:tabs>
        <w:rPr>
          <w:sz w:val="28"/>
          <w:szCs w:val="28"/>
        </w:rPr>
      </w:pPr>
    </w:p>
    <w:p w:rsidR="001B5260" w:rsidRPr="001B5AF0" w:rsidRDefault="001B5260" w:rsidP="001B5260">
      <w:pPr>
        <w:rPr>
          <w:sz w:val="28"/>
          <w:szCs w:val="28"/>
        </w:rPr>
      </w:pPr>
      <w:r w:rsidRPr="001B5AF0">
        <w:rPr>
          <w:sz w:val="28"/>
          <w:szCs w:val="28"/>
        </w:rPr>
        <w:t>Ознайомлений:</w:t>
      </w:r>
    </w:p>
    <w:p w:rsidR="001B5260" w:rsidRPr="001B5AF0" w:rsidRDefault="001B5260" w:rsidP="001B5260">
      <w:pPr>
        <w:tabs>
          <w:tab w:val="left" w:pos="2268"/>
        </w:tabs>
        <w:rPr>
          <w:sz w:val="28"/>
          <w:szCs w:val="28"/>
        </w:rPr>
      </w:pPr>
    </w:p>
    <w:p w:rsidR="001B5260" w:rsidRPr="001B5AF0" w:rsidRDefault="001B5260" w:rsidP="001B5260">
      <w:pPr>
        <w:tabs>
          <w:tab w:val="left" w:pos="2268"/>
        </w:tabs>
        <w:rPr>
          <w:sz w:val="28"/>
          <w:szCs w:val="28"/>
        </w:rPr>
      </w:pPr>
      <w:r w:rsidRPr="001B5AF0">
        <w:rPr>
          <w:sz w:val="28"/>
          <w:szCs w:val="28"/>
        </w:rPr>
        <w:t>______________ Анатолій СИМОНЕНКО</w:t>
      </w: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B12A30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B12A30" w:rsidRDefault="00B12A30" w:rsidP="00B12A30">
      <w:pPr>
        <w:spacing w:before="60"/>
        <w:jc w:val="center"/>
        <w:rPr>
          <w:b/>
          <w:sz w:val="28"/>
          <w:szCs w:val="28"/>
        </w:rPr>
      </w:pPr>
    </w:p>
    <w:p w:rsidR="00B12A30" w:rsidRDefault="00B12A30" w:rsidP="00B12A3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12A30" w:rsidRDefault="00B12A30" w:rsidP="00B12A3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12A30" w:rsidTr="00B12A30">
        <w:trPr>
          <w:trHeight w:val="620"/>
        </w:trPr>
        <w:tc>
          <w:tcPr>
            <w:tcW w:w="3622" w:type="dxa"/>
            <w:hideMark/>
          </w:tcPr>
          <w:p w:rsidR="00B12A30" w:rsidRDefault="00B12A30" w:rsidP="005A3D84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5A3D84" w:rsidRPr="005A3D84">
              <w:rPr>
                <w:sz w:val="28"/>
                <w:szCs w:val="28"/>
                <w:u w:val="single"/>
                <w:lang w:eastAsia="uk-UA"/>
              </w:rPr>
              <w:t>13</w:t>
            </w:r>
            <w:r w:rsidR="005A3D84">
              <w:rPr>
                <w:sz w:val="28"/>
                <w:szCs w:val="28"/>
                <w:lang w:eastAsia="uk-UA"/>
              </w:rPr>
              <w:t xml:space="preserve"> </w:t>
            </w:r>
            <w:r w:rsidR="005A3D84">
              <w:rPr>
                <w:sz w:val="28"/>
                <w:szCs w:val="28"/>
                <w:u w:val="single"/>
                <w:lang w:eastAsia="uk-UA"/>
              </w:rPr>
              <w:t>травня</w:t>
            </w:r>
            <w:r w:rsidR="005A3D84">
              <w:rPr>
                <w:sz w:val="28"/>
                <w:szCs w:val="28"/>
                <w:lang w:eastAsia="uk-UA"/>
              </w:rPr>
              <w:t xml:space="preserve"> </w:t>
            </w:r>
            <w:r w:rsidRPr="005A3D84">
              <w:rPr>
                <w:sz w:val="28"/>
                <w:szCs w:val="28"/>
                <w:lang w:eastAsia="uk-UA"/>
              </w:rPr>
              <w:t>2024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12A30" w:rsidRDefault="00B12A30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B12A30" w:rsidRPr="00B12A30" w:rsidRDefault="00B12A30" w:rsidP="005A3D84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5A3D84">
              <w:rPr>
                <w:sz w:val="28"/>
                <w:szCs w:val="28"/>
                <w:u w:val="single"/>
                <w:lang w:eastAsia="uk-UA"/>
              </w:rPr>
              <w:t>165</w:t>
            </w:r>
          </w:p>
        </w:tc>
      </w:tr>
    </w:tbl>
    <w:p w:rsidR="00B12A30" w:rsidRDefault="00B12A30" w:rsidP="00B12A30">
      <w:pPr>
        <w:rPr>
          <w:sz w:val="28"/>
          <w:szCs w:val="28"/>
        </w:rPr>
      </w:pPr>
    </w:p>
    <w:p w:rsidR="00B12A30" w:rsidRDefault="00B12A30" w:rsidP="00B12A3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B12A30" w:rsidRDefault="00B12A30" w:rsidP="00B12A3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B12A30" w:rsidRDefault="00B12A30" w:rsidP="00B12A3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2A30" w:rsidRDefault="00B12A30" w:rsidP="00B12A3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згідно з укладеним договором на здійснення технічного нагляду за будівництвом по об’єкту</w:t>
      </w:r>
      <w:r w:rsidR="001B5AF0">
        <w:rPr>
          <w:rFonts w:ascii="Times New Roman" w:hAnsi="Times New Roman"/>
          <w:sz w:val="28"/>
          <w:szCs w:val="28"/>
          <w:lang w:val="uk-UA"/>
        </w:rPr>
        <w:t xml:space="preserve"> від 13.05.2024 № 1</w:t>
      </w:r>
      <w:r>
        <w:rPr>
          <w:rFonts w:ascii="Times New Roman" w:hAnsi="Times New Roman"/>
          <w:sz w:val="28"/>
          <w:szCs w:val="28"/>
          <w:lang w:val="uk-UA"/>
        </w:rPr>
        <w:t>, що фінансується за рахунок бюджетних коштів</w:t>
      </w:r>
      <w:r w:rsidR="0055459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включення в</w:t>
      </w:r>
      <w:r w:rsidR="009809EA">
        <w:rPr>
          <w:rFonts w:ascii="Times New Roman" w:hAnsi="Times New Roman"/>
          <w:sz w:val="28"/>
          <w:szCs w:val="28"/>
          <w:lang w:val="uk-UA"/>
        </w:rPr>
        <w:t xml:space="preserve"> робочу</w:t>
      </w:r>
      <w:r>
        <w:rPr>
          <w:rFonts w:ascii="Times New Roman" w:hAnsi="Times New Roman"/>
          <w:sz w:val="28"/>
          <w:szCs w:val="28"/>
          <w:lang w:val="uk-UA"/>
        </w:rPr>
        <w:t xml:space="preserve"> групу</w:t>
      </w:r>
      <w:r w:rsidR="001B5AF0">
        <w:rPr>
          <w:rFonts w:ascii="Times New Roman" w:hAnsi="Times New Roman"/>
          <w:sz w:val="28"/>
          <w:szCs w:val="28"/>
          <w:lang w:val="uk-UA"/>
        </w:rPr>
        <w:t xml:space="preserve"> відповідно до наказу </w:t>
      </w:r>
      <w:r w:rsidR="009809EA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9809EA">
        <w:rPr>
          <w:rFonts w:ascii="Times New Roman" w:hAnsi="Times New Roman"/>
          <w:sz w:val="28"/>
          <w:szCs w:val="28"/>
          <w:lang w:val="uk-UA"/>
        </w:rPr>
        <w:t>Юркомплектсервіс</w:t>
      </w:r>
      <w:proofErr w:type="spellEnd"/>
      <w:r w:rsidR="009809EA">
        <w:rPr>
          <w:rFonts w:ascii="Times New Roman" w:hAnsi="Times New Roman"/>
          <w:sz w:val="28"/>
          <w:szCs w:val="28"/>
          <w:lang w:val="uk-UA"/>
        </w:rPr>
        <w:t xml:space="preserve"> Плюс» від 13.05.2024 № 1-2Т-2024</w:t>
      </w:r>
      <w:r>
        <w:rPr>
          <w:rFonts w:ascii="Times New Roman" w:hAnsi="Times New Roman"/>
          <w:sz w:val="28"/>
          <w:szCs w:val="28"/>
          <w:lang w:val="uk-UA"/>
        </w:rPr>
        <w:t xml:space="preserve"> та забезпечення технічного нагляду за будівництвом об’єкта</w:t>
      </w:r>
    </w:p>
    <w:p w:rsidR="00B12A30" w:rsidRDefault="00B12A30" w:rsidP="00B12A3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12A30" w:rsidRDefault="00B12A30" w:rsidP="00B12A3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2A30" w:rsidRDefault="00B12A30" w:rsidP="00B12A3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Закріпити за спеціалістом по веденню технічного нагляду                 Симоненком Анатолієм Івановичем наступний об’єкт: </w:t>
      </w:r>
    </w:p>
    <w:p w:rsidR="00B12A30" w:rsidRDefault="00B12A30" w:rsidP="00B12A3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««Реконструкція водопровідної насосної станції «</w:t>
      </w:r>
      <w:proofErr w:type="spellStart"/>
      <w:r>
        <w:rPr>
          <w:sz w:val="28"/>
          <w:szCs w:val="28"/>
        </w:rPr>
        <w:t>Подусівка</w:t>
      </w:r>
      <w:proofErr w:type="spellEnd"/>
      <w:r>
        <w:rPr>
          <w:sz w:val="28"/>
          <w:szCs w:val="28"/>
        </w:rPr>
        <w:t xml:space="preserve">» </w:t>
      </w:r>
      <w:r w:rsidR="005545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КП «</w:t>
      </w:r>
      <w:proofErr w:type="spellStart"/>
      <w:r>
        <w:rPr>
          <w:sz w:val="28"/>
          <w:szCs w:val="28"/>
        </w:rPr>
        <w:t>Чернігіводоканал</w:t>
      </w:r>
      <w:proofErr w:type="spellEnd"/>
      <w:r>
        <w:rPr>
          <w:sz w:val="28"/>
          <w:szCs w:val="28"/>
        </w:rPr>
        <w:t xml:space="preserve">», розташованої на землях </w:t>
      </w:r>
      <w:proofErr w:type="spellStart"/>
      <w:r>
        <w:rPr>
          <w:sz w:val="28"/>
          <w:szCs w:val="28"/>
        </w:rPr>
        <w:t>Новобілоуської</w:t>
      </w:r>
      <w:proofErr w:type="spellEnd"/>
      <w:r>
        <w:rPr>
          <w:sz w:val="28"/>
          <w:szCs w:val="28"/>
        </w:rPr>
        <w:t xml:space="preserve"> ОТГ Чернігівської області Чернігівського району» 1 черга будівництва».</w:t>
      </w:r>
    </w:p>
    <w:p w:rsidR="00B12A30" w:rsidRDefault="00B12A30" w:rsidP="00B12A3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B12A30" w:rsidRDefault="00B12A30" w:rsidP="00B12A30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B12A30" w:rsidRDefault="00B12A30" w:rsidP="00B12A30">
      <w:pPr>
        <w:spacing w:before="60"/>
        <w:jc w:val="both"/>
        <w:rPr>
          <w:sz w:val="28"/>
          <w:szCs w:val="28"/>
        </w:rPr>
      </w:pPr>
    </w:p>
    <w:p w:rsidR="00B12A30" w:rsidRDefault="00B12A30" w:rsidP="00B12A30">
      <w:pPr>
        <w:spacing w:before="60"/>
        <w:jc w:val="both"/>
        <w:rPr>
          <w:sz w:val="28"/>
          <w:szCs w:val="28"/>
        </w:rPr>
      </w:pPr>
    </w:p>
    <w:p w:rsidR="00B12A30" w:rsidRDefault="00B12A30" w:rsidP="00B12A30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B12A30" w:rsidRDefault="00B12A3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1B5AF0" w:rsidRDefault="001B5AF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B12A30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143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17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B12A30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142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16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B12A30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141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15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B12A30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140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5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B12A30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139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4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B12A30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138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3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B12A30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137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Pr="00960715" w:rsidRDefault="00506715" w:rsidP="0050671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506715" w:rsidRPr="00960715" w:rsidRDefault="00506715" w:rsidP="00506715">
      <w:pPr>
        <w:spacing w:before="60"/>
        <w:jc w:val="center"/>
        <w:rPr>
          <w:b/>
          <w:sz w:val="28"/>
          <w:szCs w:val="28"/>
        </w:rPr>
      </w:pP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06715" w:rsidRPr="00960715" w:rsidTr="00B12A30">
        <w:trPr>
          <w:trHeight w:val="620"/>
        </w:trPr>
        <w:tc>
          <w:tcPr>
            <w:tcW w:w="3622" w:type="dxa"/>
          </w:tcPr>
          <w:p w:rsidR="00506715" w:rsidRPr="00960715" w:rsidRDefault="00506715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06715" w:rsidRPr="00960715" w:rsidRDefault="0050671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06715" w:rsidRPr="00B11D9C" w:rsidRDefault="00506715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122</w:t>
            </w:r>
          </w:p>
        </w:tc>
      </w:tr>
    </w:tbl>
    <w:p w:rsidR="00506715" w:rsidRPr="00960715" w:rsidRDefault="00506715" w:rsidP="00506715">
      <w:pPr>
        <w:rPr>
          <w:sz w:val="28"/>
          <w:szCs w:val="28"/>
        </w:rPr>
      </w:pP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06715" w:rsidRPr="00960715" w:rsidRDefault="00506715" w:rsidP="0050671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06715" w:rsidRPr="00960715" w:rsidRDefault="00506715" w:rsidP="0050671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9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506715" w:rsidRPr="00960715" w:rsidRDefault="00506715" w:rsidP="0050671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506715" w:rsidRPr="00960715" w:rsidRDefault="00506715" w:rsidP="0050671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Pr="00960715" w:rsidRDefault="00506715" w:rsidP="0050671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506715" w:rsidRPr="00960715" w:rsidRDefault="00506715" w:rsidP="00506715">
      <w:pPr>
        <w:spacing w:before="60"/>
        <w:jc w:val="center"/>
        <w:rPr>
          <w:b/>
          <w:sz w:val="28"/>
          <w:szCs w:val="28"/>
        </w:rPr>
      </w:pP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06715" w:rsidRPr="00960715" w:rsidTr="00B12A30">
        <w:trPr>
          <w:trHeight w:val="620"/>
        </w:trPr>
        <w:tc>
          <w:tcPr>
            <w:tcW w:w="3622" w:type="dxa"/>
          </w:tcPr>
          <w:p w:rsidR="00506715" w:rsidRPr="00960715" w:rsidRDefault="00506715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06715" w:rsidRPr="00960715" w:rsidRDefault="0050671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06715" w:rsidRPr="00B11D9C" w:rsidRDefault="00506715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121</w:t>
            </w:r>
          </w:p>
        </w:tc>
      </w:tr>
    </w:tbl>
    <w:p w:rsidR="00506715" w:rsidRPr="00960715" w:rsidRDefault="00506715" w:rsidP="00506715">
      <w:pPr>
        <w:rPr>
          <w:sz w:val="28"/>
          <w:szCs w:val="28"/>
        </w:rPr>
      </w:pP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06715" w:rsidRPr="00960715" w:rsidRDefault="00506715" w:rsidP="0050671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06715" w:rsidRPr="00960715" w:rsidRDefault="00506715" w:rsidP="0050671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8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506715" w:rsidRPr="00960715" w:rsidRDefault="00506715" w:rsidP="0050671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506715" w:rsidRPr="00960715" w:rsidRDefault="00506715" w:rsidP="0050671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Pr="00960715" w:rsidRDefault="00506715" w:rsidP="0050671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506715" w:rsidRPr="00960715" w:rsidRDefault="00506715" w:rsidP="00506715">
      <w:pPr>
        <w:spacing w:before="60"/>
        <w:jc w:val="center"/>
        <w:rPr>
          <w:b/>
          <w:sz w:val="28"/>
          <w:szCs w:val="28"/>
        </w:rPr>
      </w:pP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06715" w:rsidRPr="00960715" w:rsidTr="00B12A30">
        <w:trPr>
          <w:trHeight w:val="620"/>
        </w:trPr>
        <w:tc>
          <w:tcPr>
            <w:tcW w:w="3622" w:type="dxa"/>
          </w:tcPr>
          <w:p w:rsidR="00506715" w:rsidRPr="00960715" w:rsidRDefault="00506715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06715" w:rsidRPr="00960715" w:rsidRDefault="00506715" w:rsidP="00B12A3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06715" w:rsidRPr="00B11D9C" w:rsidRDefault="00506715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124</w:t>
            </w:r>
          </w:p>
        </w:tc>
      </w:tr>
    </w:tbl>
    <w:p w:rsidR="00506715" w:rsidRPr="00960715" w:rsidRDefault="00506715" w:rsidP="00506715">
      <w:pPr>
        <w:rPr>
          <w:sz w:val="28"/>
          <w:szCs w:val="28"/>
        </w:rPr>
      </w:pP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06715" w:rsidRPr="00960715" w:rsidRDefault="00506715" w:rsidP="0050671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06715" w:rsidRPr="00960715" w:rsidRDefault="00506715" w:rsidP="0050671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11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6715" w:rsidRPr="00960715" w:rsidRDefault="00506715" w:rsidP="0050671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506715" w:rsidRPr="00960715" w:rsidRDefault="00506715" w:rsidP="0050671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Pr="00960715" w:rsidRDefault="00A062A3" w:rsidP="00A062A3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A062A3" w:rsidRPr="00960715" w:rsidRDefault="00A062A3" w:rsidP="00A062A3">
      <w:pPr>
        <w:spacing w:before="60"/>
        <w:jc w:val="center"/>
        <w:rPr>
          <w:b/>
          <w:sz w:val="28"/>
          <w:szCs w:val="28"/>
        </w:rPr>
      </w:pPr>
    </w:p>
    <w:p w:rsidR="00A062A3" w:rsidRPr="00960715" w:rsidRDefault="00A062A3" w:rsidP="00A062A3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062A3" w:rsidRPr="00960715" w:rsidRDefault="00A062A3" w:rsidP="00A062A3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A062A3" w:rsidRPr="00960715" w:rsidRDefault="00A062A3" w:rsidP="00A062A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A062A3" w:rsidRPr="00960715" w:rsidRDefault="00A062A3" w:rsidP="00A062A3">
      <w:pPr>
        <w:spacing w:before="60"/>
        <w:jc w:val="center"/>
        <w:rPr>
          <w:b/>
          <w:spacing w:val="200"/>
          <w:sz w:val="28"/>
          <w:szCs w:val="28"/>
        </w:rPr>
      </w:pPr>
    </w:p>
    <w:p w:rsidR="00A062A3" w:rsidRPr="00960715" w:rsidRDefault="00A062A3" w:rsidP="00A062A3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A062A3" w:rsidRPr="00960715" w:rsidRDefault="00A062A3" w:rsidP="00A062A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062A3" w:rsidRPr="00960715" w:rsidTr="00A062A3">
        <w:trPr>
          <w:trHeight w:val="620"/>
        </w:trPr>
        <w:tc>
          <w:tcPr>
            <w:tcW w:w="3622" w:type="dxa"/>
          </w:tcPr>
          <w:p w:rsidR="00A062A3" w:rsidRPr="00960715" w:rsidRDefault="00A062A3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062A3" w:rsidRPr="00960715" w:rsidRDefault="00A062A3" w:rsidP="00A062A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A062A3" w:rsidRPr="00B11D9C" w:rsidRDefault="00A062A3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123</w:t>
            </w:r>
          </w:p>
        </w:tc>
      </w:tr>
    </w:tbl>
    <w:p w:rsidR="00A062A3" w:rsidRPr="00960715" w:rsidRDefault="00A062A3" w:rsidP="00A062A3">
      <w:pPr>
        <w:rPr>
          <w:sz w:val="28"/>
          <w:szCs w:val="28"/>
        </w:rPr>
      </w:pPr>
    </w:p>
    <w:p w:rsidR="00A062A3" w:rsidRPr="00960715" w:rsidRDefault="00A062A3" w:rsidP="00A062A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A062A3" w:rsidRPr="00960715" w:rsidRDefault="00A062A3" w:rsidP="00A062A3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A062A3" w:rsidRPr="00960715" w:rsidRDefault="00A062A3" w:rsidP="00A062A3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62A3" w:rsidRPr="00960715" w:rsidRDefault="00A062A3" w:rsidP="00A062A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062A3" w:rsidRPr="00960715" w:rsidRDefault="00A062A3" w:rsidP="00A062A3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062A3" w:rsidRPr="00960715" w:rsidRDefault="00A062A3" w:rsidP="00A062A3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62A3" w:rsidRPr="00960715" w:rsidRDefault="00A062A3" w:rsidP="00A062A3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A062A3" w:rsidRPr="00960715" w:rsidRDefault="00A062A3" w:rsidP="00A062A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10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62A3" w:rsidRPr="00960715" w:rsidRDefault="00A062A3" w:rsidP="00A062A3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A062A3" w:rsidRPr="00960715" w:rsidRDefault="00A062A3" w:rsidP="00A062A3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062A3" w:rsidRPr="00960715" w:rsidRDefault="00A062A3" w:rsidP="00A062A3">
      <w:pPr>
        <w:spacing w:before="60"/>
        <w:jc w:val="both"/>
        <w:rPr>
          <w:sz w:val="28"/>
          <w:szCs w:val="28"/>
        </w:rPr>
      </w:pPr>
    </w:p>
    <w:p w:rsidR="00A062A3" w:rsidRPr="00960715" w:rsidRDefault="00A062A3" w:rsidP="00A062A3">
      <w:pPr>
        <w:spacing w:before="60"/>
        <w:jc w:val="both"/>
        <w:rPr>
          <w:sz w:val="28"/>
          <w:szCs w:val="28"/>
        </w:rPr>
      </w:pPr>
    </w:p>
    <w:p w:rsidR="00A062A3" w:rsidRPr="00960715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A062A3" w:rsidRDefault="00A062A3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Pr="00960715" w:rsidRDefault="005937C1" w:rsidP="005937C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5937C1" w:rsidRPr="00960715" w:rsidRDefault="005937C1" w:rsidP="005937C1">
      <w:pPr>
        <w:spacing w:before="60"/>
        <w:jc w:val="center"/>
        <w:rPr>
          <w:b/>
          <w:sz w:val="28"/>
          <w:szCs w:val="28"/>
        </w:rPr>
      </w:pP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937C1" w:rsidRPr="00960715" w:rsidTr="00A062A3">
        <w:trPr>
          <w:trHeight w:val="620"/>
        </w:trPr>
        <w:tc>
          <w:tcPr>
            <w:tcW w:w="3622" w:type="dxa"/>
          </w:tcPr>
          <w:p w:rsidR="005937C1" w:rsidRPr="00960715" w:rsidRDefault="005937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937C1" w:rsidRPr="00960715" w:rsidRDefault="005937C1" w:rsidP="00A062A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937C1" w:rsidRPr="00B11D9C" w:rsidRDefault="005937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117</w:t>
            </w:r>
          </w:p>
        </w:tc>
      </w:tr>
    </w:tbl>
    <w:p w:rsidR="005937C1" w:rsidRPr="00960715" w:rsidRDefault="005937C1" w:rsidP="005937C1">
      <w:pPr>
        <w:rPr>
          <w:sz w:val="28"/>
          <w:szCs w:val="28"/>
        </w:rPr>
      </w:pP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937C1" w:rsidRPr="00960715" w:rsidRDefault="005937C1" w:rsidP="005937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937C1" w:rsidRPr="00960715" w:rsidRDefault="005937C1" w:rsidP="005937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7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37C1" w:rsidRPr="00960715" w:rsidRDefault="005937C1" w:rsidP="005937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5937C1" w:rsidRPr="00960715" w:rsidRDefault="005937C1" w:rsidP="005937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Pr="00960715" w:rsidRDefault="005937C1" w:rsidP="005937C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5937C1" w:rsidRPr="00960715" w:rsidRDefault="005937C1" w:rsidP="005937C1">
      <w:pPr>
        <w:spacing w:before="60"/>
        <w:jc w:val="center"/>
        <w:rPr>
          <w:b/>
          <w:sz w:val="28"/>
          <w:szCs w:val="28"/>
        </w:rPr>
      </w:pP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937C1" w:rsidRPr="00960715" w:rsidTr="00A062A3">
        <w:trPr>
          <w:trHeight w:val="620"/>
        </w:trPr>
        <w:tc>
          <w:tcPr>
            <w:tcW w:w="3622" w:type="dxa"/>
          </w:tcPr>
          <w:p w:rsidR="005937C1" w:rsidRPr="00960715" w:rsidRDefault="005937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937C1" w:rsidRPr="00960715" w:rsidRDefault="005937C1" w:rsidP="00A062A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937C1" w:rsidRPr="00B11D9C" w:rsidRDefault="005937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116</w:t>
            </w:r>
          </w:p>
        </w:tc>
      </w:tr>
    </w:tbl>
    <w:p w:rsidR="005937C1" w:rsidRPr="00960715" w:rsidRDefault="005937C1" w:rsidP="005937C1">
      <w:pPr>
        <w:rPr>
          <w:sz w:val="28"/>
          <w:szCs w:val="28"/>
        </w:rPr>
      </w:pP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937C1" w:rsidRPr="00960715" w:rsidRDefault="005937C1" w:rsidP="005937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937C1" w:rsidRPr="00960715" w:rsidRDefault="005937C1" w:rsidP="005937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6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37C1" w:rsidRPr="00960715" w:rsidRDefault="005937C1" w:rsidP="005937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5937C1" w:rsidRPr="00960715" w:rsidRDefault="005937C1" w:rsidP="005937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Pr="00960715" w:rsidRDefault="00A92FC1" w:rsidP="00A92FC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A92FC1" w:rsidRPr="00960715" w:rsidRDefault="00A92FC1" w:rsidP="00A92FC1">
      <w:pPr>
        <w:spacing w:before="60"/>
        <w:jc w:val="center"/>
        <w:rPr>
          <w:b/>
          <w:sz w:val="28"/>
          <w:szCs w:val="28"/>
        </w:rPr>
      </w:pP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92FC1" w:rsidRPr="00960715" w:rsidTr="00A92FC1">
        <w:trPr>
          <w:trHeight w:val="620"/>
        </w:trPr>
        <w:tc>
          <w:tcPr>
            <w:tcW w:w="3622" w:type="dxa"/>
          </w:tcPr>
          <w:p w:rsidR="00A92FC1" w:rsidRPr="00960715" w:rsidRDefault="00A92F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92FC1" w:rsidRPr="00960715" w:rsidRDefault="00A92FC1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A92FC1" w:rsidRPr="00B11D9C" w:rsidRDefault="00A92F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115</w:t>
            </w:r>
          </w:p>
        </w:tc>
      </w:tr>
    </w:tbl>
    <w:p w:rsidR="00A92FC1" w:rsidRPr="00960715" w:rsidRDefault="00A92FC1" w:rsidP="00A92FC1">
      <w:pPr>
        <w:rPr>
          <w:sz w:val="28"/>
          <w:szCs w:val="28"/>
        </w:rPr>
      </w:pP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A92FC1" w:rsidRPr="00960715" w:rsidRDefault="00A92FC1" w:rsidP="00A92F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FC1" w:rsidRPr="00960715" w:rsidRDefault="00A92FC1" w:rsidP="00A92F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2FC1" w:rsidRPr="00960715" w:rsidRDefault="00A92FC1" w:rsidP="00A92F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A92FC1" w:rsidRPr="00960715" w:rsidRDefault="00A92FC1" w:rsidP="00A92F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Pr="00960715" w:rsidRDefault="00A92FC1" w:rsidP="00A92FC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A92FC1" w:rsidRPr="00960715" w:rsidRDefault="00A92FC1" w:rsidP="00A92FC1">
      <w:pPr>
        <w:spacing w:before="60"/>
        <w:jc w:val="center"/>
        <w:rPr>
          <w:b/>
          <w:sz w:val="28"/>
          <w:szCs w:val="28"/>
        </w:rPr>
      </w:pP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92FC1" w:rsidRPr="00960715" w:rsidTr="00A92FC1">
        <w:trPr>
          <w:trHeight w:val="620"/>
        </w:trPr>
        <w:tc>
          <w:tcPr>
            <w:tcW w:w="3622" w:type="dxa"/>
          </w:tcPr>
          <w:p w:rsidR="00A92FC1" w:rsidRPr="00960715" w:rsidRDefault="00A92F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92FC1" w:rsidRPr="00960715" w:rsidRDefault="00A92FC1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A92FC1" w:rsidRPr="00B11D9C" w:rsidRDefault="00A92F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 w:rsidRPr="00EF2018">
              <w:rPr>
                <w:sz w:val="28"/>
                <w:szCs w:val="28"/>
                <w:u w:val="single"/>
              </w:rPr>
              <w:t>120</w:t>
            </w:r>
          </w:p>
        </w:tc>
      </w:tr>
    </w:tbl>
    <w:p w:rsidR="00A92FC1" w:rsidRPr="00960715" w:rsidRDefault="00A92FC1" w:rsidP="00A92FC1">
      <w:pPr>
        <w:rPr>
          <w:sz w:val="28"/>
          <w:szCs w:val="28"/>
        </w:rPr>
      </w:pP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A92FC1" w:rsidRPr="00960715" w:rsidRDefault="00A92FC1" w:rsidP="00A92F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FC1" w:rsidRPr="00960715" w:rsidRDefault="00A92FC1" w:rsidP="00A92F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</w:t>
      </w:r>
      <w:r>
        <w:rPr>
          <w:sz w:val="28"/>
          <w:szCs w:val="28"/>
        </w:rPr>
        <w:t>4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A92FC1" w:rsidRPr="00960715" w:rsidRDefault="00A92FC1" w:rsidP="00A92F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A92FC1" w:rsidRPr="00960715" w:rsidRDefault="00A92FC1" w:rsidP="00A92F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Pr="00960715" w:rsidRDefault="00A92FC1" w:rsidP="00A92FC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A92FC1" w:rsidRPr="00960715" w:rsidRDefault="00A92FC1" w:rsidP="00A92FC1">
      <w:pPr>
        <w:spacing w:before="60"/>
        <w:jc w:val="center"/>
        <w:rPr>
          <w:b/>
          <w:sz w:val="28"/>
          <w:szCs w:val="28"/>
        </w:rPr>
      </w:pP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92FC1" w:rsidRPr="00960715" w:rsidTr="00A92FC1">
        <w:trPr>
          <w:trHeight w:val="620"/>
        </w:trPr>
        <w:tc>
          <w:tcPr>
            <w:tcW w:w="3622" w:type="dxa"/>
          </w:tcPr>
          <w:p w:rsidR="00A92FC1" w:rsidRPr="00960715" w:rsidRDefault="00A92F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92FC1" w:rsidRPr="00960715" w:rsidRDefault="00A92FC1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A92FC1" w:rsidRPr="00B11D9C" w:rsidRDefault="00A92F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119</w:t>
            </w:r>
          </w:p>
        </w:tc>
      </w:tr>
    </w:tbl>
    <w:p w:rsidR="00A92FC1" w:rsidRPr="00960715" w:rsidRDefault="00A92FC1" w:rsidP="00A92FC1">
      <w:pPr>
        <w:rPr>
          <w:sz w:val="28"/>
          <w:szCs w:val="28"/>
        </w:rPr>
      </w:pP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A92FC1" w:rsidRPr="00960715" w:rsidRDefault="00A92FC1" w:rsidP="00A92F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FC1" w:rsidRPr="00960715" w:rsidRDefault="00A92FC1" w:rsidP="00A92F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</w:t>
      </w:r>
      <w:r>
        <w:rPr>
          <w:sz w:val="28"/>
          <w:szCs w:val="28"/>
        </w:rPr>
        <w:t>3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A92FC1" w:rsidRPr="00960715" w:rsidRDefault="00A92FC1" w:rsidP="00A92F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A92FC1" w:rsidRPr="00960715" w:rsidRDefault="00A92FC1" w:rsidP="00A92F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Pr="00960715" w:rsidRDefault="00DD61A2" w:rsidP="00DD61A2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DD61A2" w:rsidRPr="00960715" w:rsidRDefault="00DD61A2" w:rsidP="00DD61A2">
      <w:pPr>
        <w:spacing w:before="60"/>
        <w:jc w:val="center"/>
        <w:rPr>
          <w:b/>
          <w:sz w:val="28"/>
          <w:szCs w:val="28"/>
        </w:rPr>
      </w:pPr>
    </w:p>
    <w:p w:rsidR="00DD61A2" w:rsidRPr="00960715" w:rsidRDefault="00DD61A2" w:rsidP="00DD61A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D61A2" w:rsidRPr="00960715" w:rsidRDefault="00DD61A2" w:rsidP="00DD61A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D61A2" w:rsidRPr="00960715" w:rsidTr="00A92FC1">
        <w:trPr>
          <w:trHeight w:val="620"/>
        </w:trPr>
        <w:tc>
          <w:tcPr>
            <w:tcW w:w="3622" w:type="dxa"/>
          </w:tcPr>
          <w:p w:rsidR="00DD61A2" w:rsidRPr="00960715" w:rsidRDefault="00DD61A2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DD61A2" w:rsidRPr="00960715" w:rsidRDefault="00DD61A2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DD61A2" w:rsidRPr="00B11D9C" w:rsidRDefault="00DD61A2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118</w:t>
            </w:r>
          </w:p>
        </w:tc>
      </w:tr>
    </w:tbl>
    <w:p w:rsidR="00DD61A2" w:rsidRPr="00960715" w:rsidRDefault="00DD61A2" w:rsidP="00DD61A2">
      <w:pPr>
        <w:rPr>
          <w:sz w:val="28"/>
          <w:szCs w:val="28"/>
        </w:rPr>
      </w:pPr>
    </w:p>
    <w:p w:rsidR="00DD61A2" w:rsidRPr="00960715" w:rsidRDefault="00DD61A2" w:rsidP="00DD61A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DD61A2" w:rsidRPr="00960715" w:rsidRDefault="00DD61A2" w:rsidP="00DD61A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DD61A2" w:rsidRPr="00960715" w:rsidRDefault="00DD61A2" w:rsidP="00DD61A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1A2" w:rsidRPr="00960715" w:rsidRDefault="00DD61A2" w:rsidP="00DD61A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DD61A2" w:rsidRPr="00960715" w:rsidRDefault="00DD61A2" w:rsidP="00DD61A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DD61A2" w:rsidRPr="00960715" w:rsidRDefault="00DD61A2" w:rsidP="00DD61A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1A2" w:rsidRPr="00960715" w:rsidRDefault="00DD61A2" w:rsidP="00DD61A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DD61A2" w:rsidRPr="00960715" w:rsidRDefault="00DD61A2" w:rsidP="00DD61A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</w:t>
      </w:r>
      <w:r w:rsidR="00A92FC1">
        <w:rPr>
          <w:sz w:val="28"/>
          <w:szCs w:val="28"/>
        </w:rPr>
        <w:t>2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DD61A2" w:rsidRPr="00960715" w:rsidRDefault="00DD61A2" w:rsidP="00DD61A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DD61A2" w:rsidRPr="00960715" w:rsidRDefault="00DD61A2" w:rsidP="00DD61A2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DD61A2" w:rsidRPr="00960715" w:rsidRDefault="00DD61A2" w:rsidP="00DD61A2">
      <w:pPr>
        <w:spacing w:before="60"/>
        <w:jc w:val="both"/>
        <w:rPr>
          <w:sz w:val="28"/>
          <w:szCs w:val="28"/>
        </w:rPr>
      </w:pPr>
    </w:p>
    <w:p w:rsidR="00DD61A2" w:rsidRPr="00960715" w:rsidRDefault="00DD61A2" w:rsidP="00DD61A2">
      <w:pPr>
        <w:spacing w:before="60"/>
        <w:jc w:val="both"/>
        <w:rPr>
          <w:sz w:val="28"/>
          <w:szCs w:val="28"/>
        </w:rPr>
      </w:pPr>
    </w:p>
    <w:p w:rsidR="00DD61A2" w:rsidRDefault="00DD61A2" w:rsidP="00DD61A2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DD61A2" w:rsidRDefault="00DD61A2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113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 w:rsidR="004C486D">
        <w:rPr>
          <w:sz w:val="28"/>
          <w:szCs w:val="28"/>
        </w:rPr>
        <w:t>38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112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111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110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35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109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34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108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107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106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31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105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30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104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29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103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</w:rPr>
              <w:t>102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101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100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25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99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24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98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A92FC1">
        <w:trPr>
          <w:trHeight w:val="620"/>
        </w:trPr>
        <w:tc>
          <w:tcPr>
            <w:tcW w:w="3622" w:type="dxa"/>
          </w:tcPr>
          <w:p w:rsidR="004C486D" w:rsidRPr="00960715" w:rsidRDefault="004C486D" w:rsidP="00A92F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97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96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21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="002C3258" w:rsidRPr="00960715">
              <w:rPr>
                <w:sz w:val="28"/>
                <w:szCs w:val="28"/>
              </w:rPr>
              <w:t xml:space="preserve"> </w:t>
            </w:r>
            <w:r w:rsidRPr="009607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 w:rsidRPr="002C3258">
              <w:rPr>
                <w:sz w:val="28"/>
                <w:szCs w:val="28"/>
                <w:u w:val="single"/>
              </w:rPr>
              <w:t>95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20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94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19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93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92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91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90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15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89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14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88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87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86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11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="0070662A" w:rsidRPr="00960715">
              <w:rPr>
                <w:sz w:val="28"/>
                <w:szCs w:val="28"/>
              </w:rPr>
              <w:t xml:space="preserve"> </w:t>
            </w:r>
            <w:r w:rsidRPr="009607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 w:rsidRPr="0070662A">
              <w:rPr>
                <w:sz w:val="28"/>
                <w:szCs w:val="28"/>
                <w:u w:val="single"/>
              </w:rPr>
              <w:t>85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10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84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9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83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8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82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7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81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6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80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5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lastRenderedPageBreak/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79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4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78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77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70662A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76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>18</w:t>
            </w:r>
            <w:r w:rsidRPr="009607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січня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F3453F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>
              <w:rPr>
                <w:sz w:val="28"/>
                <w:szCs w:val="28"/>
                <w:u w:val="single"/>
              </w:rPr>
              <w:t>6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«Капітальний ремонт будівель Чернігівського ліцею з посиленою військово-фізичною підготовкою (літери А2-1, А1-1 технічного паспорту БТІ)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вулиця Стрілецька буд. 1 у м. Чернігів».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  <w:bookmarkStart w:id="0" w:name="_GoBack"/>
      <w:bookmarkEnd w:id="0"/>
    </w:p>
    <w:sectPr w:rsidR="00403DD9" w:rsidRPr="00960715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2E" w:rsidRDefault="00D70B2E">
      <w:r>
        <w:separator/>
      </w:r>
    </w:p>
  </w:endnote>
  <w:endnote w:type="continuationSeparator" w:id="0">
    <w:p w:rsidR="00D70B2E" w:rsidRDefault="00D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2E" w:rsidRDefault="00D70B2E">
      <w:r>
        <w:separator/>
      </w:r>
    </w:p>
  </w:footnote>
  <w:footnote w:type="continuationSeparator" w:id="0">
    <w:p w:rsidR="00D70B2E" w:rsidRDefault="00D7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BC" w:rsidRDefault="00E607B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07BC" w:rsidRDefault="00E607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BC" w:rsidRDefault="00E607BC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BC" w:rsidRDefault="00E607BC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0FD9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0B2E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24B8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3512-F91E-4F90-888D-0BD06BE4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19088</Words>
  <Characters>108803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3</cp:revision>
  <cp:lastPrinted>2025-02-19T15:05:00Z</cp:lastPrinted>
  <dcterms:created xsi:type="dcterms:W3CDTF">2025-02-24T08:04:00Z</dcterms:created>
  <dcterms:modified xsi:type="dcterms:W3CDTF">2025-02-24T08:04:00Z</dcterms:modified>
</cp:coreProperties>
</file>